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2322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PAYNE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69069D80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</w:p>
    <w:p w14:paraId="3DD522A6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</w:p>
    <w:p w14:paraId="349F0A67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Oct.1484</w:t>
      </w:r>
      <w:r>
        <w:rPr>
          <w:rFonts w:eastAsia="Times New Roman" w:cs="Times New Roman"/>
          <w:szCs w:val="24"/>
        </w:rPr>
        <w:tab/>
        <w:t xml:space="preserve">He was a juror on the inquisition held in Devon into lands of </w:t>
      </w:r>
      <w:proofErr w:type="gramStart"/>
      <w:r>
        <w:rPr>
          <w:rFonts w:eastAsia="Times New Roman" w:cs="Times New Roman"/>
          <w:szCs w:val="24"/>
        </w:rPr>
        <w:t>John</w:t>
      </w:r>
      <w:proofErr w:type="gramEnd"/>
      <w:r>
        <w:rPr>
          <w:rFonts w:eastAsia="Times New Roman" w:cs="Times New Roman"/>
          <w:szCs w:val="24"/>
        </w:rPr>
        <w:t xml:space="preserve"> </w:t>
      </w:r>
    </w:p>
    <w:p w14:paraId="545EF1ED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proofErr w:type="spellStart"/>
      <w:r>
        <w:rPr>
          <w:rFonts w:eastAsia="Times New Roman" w:cs="Times New Roman"/>
          <w:szCs w:val="24"/>
        </w:rPr>
        <w:t>Barnehouse</w:t>
      </w:r>
      <w:proofErr w:type="spellEnd"/>
      <w:r>
        <w:rPr>
          <w:rFonts w:eastAsia="Times New Roman" w:cs="Times New Roman"/>
          <w:szCs w:val="24"/>
        </w:rPr>
        <w:t>(q.v.). [The place is not given].</w:t>
      </w:r>
    </w:p>
    <w:p w14:paraId="5973E923" w14:textId="77777777" w:rsidR="00845951" w:rsidRDefault="00845951" w:rsidP="0084595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4EC3CDF6" w14:textId="77777777" w:rsidR="00845951" w:rsidRDefault="00845951" w:rsidP="0084595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pp.90-2)</w:t>
      </w:r>
    </w:p>
    <w:p w14:paraId="48C145EF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</w:p>
    <w:p w14:paraId="39A4CD6C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</w:p>
    <w:p w14:paraId="02697BC9" w14:textId="77777777" w:rsidR="00845951" w:rsidRDefault="00845951" w:rsidP="0084595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June 2023</w:t>
      </w:r>
    </w:p>
    <w:p w14:paraId="38E9354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7042" w14:textId="77777777" w:rsidR="00845951" w:rsidRDefault="00845951" w:rsidP="009139A6">
      <w:r>
        <w:separator/>
      </w:r>
    </w:p>
  </w:endnote>
  <w:endnote w:type="continuationSeparator" w:id="0">
    <w:p w14:paraId="2C6FE722" w14:textId="77777777" w:rsidR="00845951" w:rsidRDefault="008459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39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A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60B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D7187" w14:textId="77777777" w:rsidR="00845951" w:rsidRDefault="00845951" w:rsidP="009139A6">
      <w:r>
        <w:separator/>
      </w:r>
    </w:p>
  </w:footnote>
  <w:footnote w:type="continuationSeparator" w:id="0">
    <w:p w14:paraId="14D33294" w14:textId="77777777" w:rsidR="00845951" w:rsidRDefault="008459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2AA5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7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20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51"/>
    <w:rsid w:val="000666E0"/>
    <w:rsid w:val="002510B7"/>
    <w:rsid w:val="005C130B"/>
    <w:rsid w:val="00826F5C"/>
    <w:rsid w:val="00845951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F5DC"/>
  <w15:chartTrackingRefBased/>
  <w15:docId w15:val="{3AF57F06-E76E-47D4-BA0B-3130F79E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2023-06-30T20:53:00Z</dcterms:created>
  <dcterms:modified xsi:type="dcterms:W3CDTF">2023-06-30T20:54:00Z</dcterms:modified>
</cp:coreProperties>
</file>