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E255" w14:textId="77777777" w:rsidR="00D90870" w:rsidRDefault="00D90870" w:rsidP="00D9087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PAYNE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fl.1472)</w:t>
      </w:r>
    </w:p>
    <w:p w14:paraId="7EFDBC2E" w14:textId="77777777" w:rsidR="00D90870" w:rsidRDefault="00D90870" w:rsidP="00D9087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Brandon, Warwickshire. Brasier.</w:t>
      </w:r>
    </w:p>
    <w:p w14:paraId="672920BA" w14:textId="77777777" w:rsidR="00D90870" w:rsidRDefault="00D90870" w:rsidP="00D90870">
      <w:pPr>
        <w:pStyle w:val="NoSpacing"/>
        <w:jc w:val="both"/>
        <w:rPr>
          <w:rFonts w:cs="Times New Roman"/>
          <w:szCs w:val="24"/>
          <w:lang w:val="en-GB"/>
        </w:rPr>
      </w:pPr>
    </w:p>
    <w:p w14:paraId="2FD96EB1" w14:textId="77777777" w:rsidR="00D90870" w:rsidRDefault="00D90870" w:rsidP="00D90870">
      <w:pPr>
        <w:pStyle w:val="NoSpacing"/>
        <w:jc w:val="both"/>
        <w:rPr>
          <w:rFonts w:cs="Times New Roman"/>
          <w:szCs w:val="24"/>
          <w:lang w:val="en-GB"/>
        </w:rPr>
      </w:pPr>
    </w:p>
    <w:p w14:paraId="43783E17" w14:textId="77777777" w:rsidR="00D90870" w:rsidRDefault="00D90870" w:rsidP="00D9087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1472</w:t>
      </w:r>
      <w:r>
        <w:rPr>
          <w:rFonts w:cs="Times New Roman"/>
          <w:szCs w:val="24"/>
          <w:lang w:val="en-GB"/>
        </w:rPr>
        <w:tab/>
        <w:t xml:space="preserve">Thomas </w:t>
      </w:r>
      <w:proofErr w:type="spellStart"/>
      <w:r>
        <w:rPr>
          <w:rFonts w:cs="Times New Roman"/>
          <w:szCs w:val="24"/>
          <w:lang w:val="en-GB"/>
        </w:rPr>
        <w:t>Butteler</w:t>
      </w:r>
      <w:proofErr w:type="spellEnd"/>
      <w:r>
        <w:rPr>
          <w:rFonts w:cs="Times New Roman"/>
          <w:szCs w:val="24"/>
          <w:lang w:val="en-GB"/>
        </w:rPr>
        <w:t xml:space="preserve"> of Birmingham(q.v.) brought a plaint of debt against him.</w:t>
      </w:r>
    </w:p>
    <w:p w14:paraId="76F2BE43" w14:textId="77777777" w:rsidR="00D90870" w:rsidRDefault="00D90870" w:rsidP="00D9087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</w:t>
      </w:r>
      <w:r>
        <w:t xml:space="preserve">  </w:t>
      </w:r>
      <w:hyperlink r:id="rId6" w:history="1">
        <w:r w:rsidRPr="009D63F7">
          <w:rPr>
            <w:rStyle w:val="Hyperlink"/>
          </w:rPr>
          <w:t>https://waalt.uh.edu/index.php/CP40/841</w:t>
        </w:r>
      </w:hyperlink>
      <w:r>
        <w:t xml:space="preserve"> )</w:t>
      </w:r>
    </w:p>
    <w:p w14:paraId="5979FC3C" w14:textId="77777777" w:rsidR="00D90870" w:rsidRDefault="00D90870" w:rsidP="00D90870">
      <w:pPr>
        <w:pStyle w:val="NoSpacing"/>
        <w:jc w:val="both"/>
        <w:rPr>
          <w:rFonts w:cs="Times New Roman"/>
          <w:szCs w:val="24"/>
          <w:lang w:val="en-GB"/>
        </w:rPr>
      </w:pPr>
    </w:p>
    <w:p w14:paraId="37CE7937" w14:textId="77777777" w:rsidR="00D90870" w:rsidRDefault="00D90870" w:rsidP="00D90870">
      <w:pPr>
        <w:pStyle w:val="NoSpacing"/>
        <w:jc w:val="both"/>
        <w:rPr>
          <w:rFonts w:cs="Times New Roman"/>
          <w:szCs w:val="24"/>
          <w:lang w:val="en-GB"/>
        </w:rPr>
      </w:pPr>
    </w:p>
    <w:p w14:paraId="070D10A5" w14:textId="77777777" w:rsidR="00D90870" w:rsidRDefault="00D90870" w:rsidP="00D9087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16 January 2024</w:t>
      </w:r>
    </w:p>
    <w:p w14:paraId="4939A0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C2DE" w14:textId="77777777" w:rsidR="00D90870" w:rsidRDefault="00D90870" w:rsidP="009139A6">
      <w:r>
        <w:separator/>
      </w:r>
    </w:p>
  </w:endnote>
  <w:endnote w:type="continuationSeparator" w:id="0">
    <w:p w14:paraId="747E3C2C" w14:textId="77777777" w:rsidR="00D90870" w:rsidRDefault="00D908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58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7F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38E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C783" w14:textId="77777777" w:rsidR="00D90870" w:rsidRDefault="00D90870" w:rsidP="009139A6">
      <w:r>
        <w:separator/>
      </w:r>
    </w:p>
  </w:footnote>
  <w:footnote w:type="continuationSeparator" w:id="0">
    <w:p w14:paraId="4B34ECE4" w14:textId="77777777" w:rsidR="00D90870" w:rsidRDefault="00D908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67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00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69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7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9087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B49C"/>
  <w15:chartTrackingRefBased/>
  <w15:docId w15:val="{C36FE841-26E3-4487-AD6F-BDEFFC26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90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2024-01-17T15:06:00Z</dcterms:created>
  <dcterms:modified xsi:type="dcterms:W3CDTF">2024-01-17T15:06:00Z</dcterms:modified>
</cp:coreProperties>
</file>