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420BC" w14:textId="77777777" w:rsidR="00BE5750" w:rsidRDefault="00BE5750" w:rsidP="00BE57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PAYNE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5C8B6B3" w14:textId="77777777" w:rsidR="00BE5750" w:rsidRDefault="00BE5750" w:rsidP="00BE57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Cheam.</w:t>
      </w:r>
    </w:p>
    <w:p w14:paraId="5015A1CE" w14:textId="77777777" w:rsidR="00BE5750" w:rsidRDefault="00BE5750" w:rsidP="00BE57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68ED3F30" w14:textId="77777777" w:rsidR="00BE5750" w:rsidRDefault="00BE5750" w:rsidP="00BE57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09E0F18" w14:textId="77777777" w:rsidR="00BE5750" w:rsidRDefault="00BE5750" w:rsidP="00BE575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Surrey, except Southwark, the moiety of the taxes of a fifteenth and a tenth which were granted to the King at the last Parliament.</w:t>
      </w:r>
    </w:p>
    <w:p w14:paraId="7AB5F2D1" w14:textId="77777777" w:rsidR="00BE5750" w:rsidRDefault="00BE5750" w:rsidP="00BE57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p.182)</w:t>
      </w:r>
    </w:p>
    <w:p w14:paraId="313139BB" w14:textId="77777777" w:rsidR="00BE5750" w:rsidRDefault="00BE5750" w:rsidP="00BE57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88093E0" w14:textId="77777777" w:rsidR="00BE5750" w:rsidRDefault="00BE5750" w:rsidP="00BE57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7B5C328" w14:textId="77777777" w:rsidR="00BE5750" w:rsidRDefault="00BE5750" w:rsidP="00BE575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292C58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4B252" w14:textId="77777777" w:rsidR="00BE5750" w:rsidRDefault="00BE5750" w:rsidP="009139A6">
      <w:r>
        <w:separator/>
      </w:r>
    </w:p>
  </w:endnote>
  <w:endnote w:type="continuationSeparator" w:id="0">
    <w:p w14:paraId="542A587B" w14:textId="77777777" w:rsidR="00BE5750" w:rsidRDefault="00BE57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077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7BC1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598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EE870" w14:textId="77777777" w:rsidR="00BE5750" w:rsidRDefault="00BE5750" w:rsidP="009139A6">
      <w:r>
        <w:separator/>
      </w:r>
    </w:p>
  </w:footnote>
  <w:footnote w:type="continuationSeparator" w:id="0">
    <w:p w14:paraId="64D386E6" w14:textId="77777777" w:rsidR="00BE5750" w:rsidRDefault="00BE57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C2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D838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B7B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50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E575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2FFC3"/>
  <w15:chartTrackingRefBased/>
  <w15:docId w15:val="{76F4574C-12BE-49B4-B10E-2433BD06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75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2024-10-01T10:27:00Z</dcterms:created>
  <dcterms:modified xsi:type="dcterms:W3CDTF">2024-10-01T10:27:00Z</dcterms:modified>
</cp:coreProperties>
</file>