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D743C" w14:textId="77777777" w:rsidR="00614A79" w:rsidRDefault="00614A79" w:rsidP="00614A79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PAYNE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640D678" w14:textId="77777777" w:rsidR="00614A79" w:rsidRDefault="00614A79" w:rsidP="00614A79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Gloucester. Gentleman.</w:t>
      </w:r>
    </w:p>
    <w:p w14:paraId="1070AE0A" w14:textId="77777777" w:rsidR="00614A79" w:rsidRDefault="00614A79" w:rsidP="00614A79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4DD16416" w14:textId="77777777" w:rsidR="00614A79" w:rsidRDefault="00614A79" w:rsidP="00614A79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74F99181" w14:textId="77777777" w:rsidR="00614A79" w:rsidRDefault="00614A79" w:rsidP="00614A79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Petit of </w:t>
      </w:r>
      <w:proofErr w:type="spellStart"/>
      <w:r>
        <w:rPr>
          <w:rFonts w:ascii="Times New Roman" w:hAnsi="Times New Roman" w:cs="Times New Roman"/>
        </w:rPr>
        <w:t>Evenlode</w:t>
      </w:r>
      <w:proofErr w:type="spellEnd"/>
      <w:r>
        <w:rPr>
          <w:rFonts w:ascii="Times New Roman" w:hAnsi="Times New Roman" w:cs="Times New Roman"/>
        </w:rPr>
        <w:t>(q.v.) brought a plaint of debt against him.</w:t>
      </w:r>
    </w:p>
    <w:p w14:paraId="25500930" w14:textId="77777777" w:rsidR="00614A79" w:rsidRDefault="00614A79" w:rsidP="00614A79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913D4E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0A7D2BB7" w14:textId="77777777" w:rsidR="00614A79" w:rsidRDefault="00614A79" w:rsidP="00614A79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7F02C493" w14:textId="77777777" w:rsidR="00614A79" w:rsidRDefault="00614A79" w:rsidP="00614A79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40E72C05" w14:textId="283C24FA" w:rsidR="006B2F86" w:rsidRPr="00E71FC3" w:rsidRDefault="00614A79" w:rsidP="00614A79">
      <w:pPr>
        <w:pStyle w:val="NoSpacing"/>
      </w:pPr>
      <w:r>
        <w:t>25 September 2018</w:t>
      </w: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58B34" w14:textId="77777777" w:rsidR="00614A79" w:rsidRDefault="00614A79" w:rsidP="00E71FC3">
      <w:r>
        <w:separator/>
      </w:r>
    </w:p>
  </w:endnote>
  <w:endnote w:type="continuationSeparator" w:id="0">
    <w:p w14:paraId="6E0AC7AD" w14:textId="77777777" w:rsidR="00614A79" w:rsidRDefault="00614A7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5537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09AD2" w14:textId="77777777" w:rsidR="00614A79" w:rsidRDefault="00614A79" w:rsidP="00E71FC3">
      <w:r>
        <w:separator/>
      </w:r>
    </w:p>
  </w:footnote>
  <w:footnote w:type="continuationSeparator" w:id="0">
    <w:p w14:paraId="6629A04F" w14:textId="77777777" w:rsidR="00614A79" w:rsidRDefault="00614A7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79"/>
    <w:rsid w:val="001A7C09"/>
    <w:rsid w:val="00577BD5"/>
    <w:rsid w:val="00614A79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BD156"/>
  <w15:chartTrackingRefBased/>
  <w15:docId w15:val="{C371067A-D03A-41C9-A8D0-5B9C3499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4A7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14A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2018-10-21T21:28:00Z</dcterms:created>
  <dcterms:modified xsi:type="dcterms:W3CDTF">2018-10-21T21:28:00Z</dcterms:modified>
</cp:coreProperties>
</file>