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F2D64" w14:textId="77777777" w:rsidR="008B6211" w:rsidRDefault="008B6211" w:rsidP="008B6211">
      <w:pPr>
        <w:pStyle w:val="NoSpacing"/>
        <w:tabs>
          <w:tab w:val="left" w:pos="1978"/>
        </w:tabs>
        <w:rPr>
          <w:szCs w:val="24"/>
        </w:rPr>
      </w:pPr>
      <w:r>
        <w:rPr>
          <w:szCs w:val="24"/>
          <w:u w:val="single"/>
        </w:rPr>
        <w:t>John PAYNE</w:t>
      </w:r>
      <w:r>
        <w:rPr>
          <w:szCs w:val="24"/>
        </w:rPr>
        <w:t xml:space="preserve">       (fl.1449-50)</w:t>
      </w:r>
    </w:p>
    <w:p w14:paraId="702D122B" w14:textId="77777777" w:rsidR="008B6211" w:rsidRDefault="008B6211" w:rsidP="008B6211">
      <w:pPr>
        <w:pStyle w:val="NoSpacing"/>
        <w:tabs>
          <w:tab w:val="left" w:pos="1978"/>
        </w:tabs>
        <w:rPr>
          <w:szCs w:val="24"/>
        </w:rPr>
      </w:pPr>
      <w:r>
        <w:rPr>
          <w:szCs w:val="24"/>
        </w:rPr>
        <w:t>of London. Apprentice cutler.</w:t>
      </w:r>
    </w:p>
    <w:p w14:paraId="0C1EE858" w14:textId="77777777" w:rsidR="008B6211" w:rsidRDefault="008B6211" w:rsidP="008B6211">
      <w:pPr>
        <w:pStyle w:val="NoSpacing"/>
        <w:tabs>
          <w:tab w:val="left" w:pos="1978"/>
        </w:tabs>
        <w:rPr>
          <w:szCs w:val="24"/>
        </w:rPr>
      </w:pPr>
    </w:p>
    <w:p w14:paraId="18C44107" w14:textId="77777777" w:rsidR="008B6211" w:rsidRDefault="008B6211" w:rsidP="008B6211">
      <w:pPr>
        <w:pStyle w:val="NoSpacing"/>
        <w:tabs>
          <w:tab w:val="left" w:pos="1978"/>
        </w:tabs>
        <w:rPr>
          <w:szCs w:val="24"/>
        </w:rPr>
      </w:pPr>
    </w:p>
    <w:p w14:paraId="3BFF60D7" w14:textId="77777777" w:rsidR="008B6211" w:rsidRDefault="008B6211" w:rsidP="008B6211">
      <w:pPr>
        <w:pStyle w:val="NoSpacing"/>
        <w:tabs>
          <w:tab w:val="left" w:pos="1978"/>
        </w:tabs>
        <w:rPr>
          <w:rFonts w:cs="Times New Roman"/>
          <w:szCs w:val="24"/>
        </w:rPr>
      </w:pPr>
      <w:r>
        <w:rPr>
          <w:szCs w:val="24"/>
        </w:rPr>
        <w:t xml:space="preserve">       1449-50    He was apprentice of John Payne, cutler</w:t>
      </w:r>
      <w:r>
        <w:rPr>
          <w:rFonts w:cs="Times New Roman"/>
          <w:szCs w:val="24"/>
        </w:rPr>
        <w:t>(q.v.).</w:t>
      </w:r>
    </w:p>
    <w:p w14:paraId="4F32F3E4" w14:textId="5824ABF2" w:rsidR="008B6211" w:rsidRDefault="008B6211" w:rsidP="008B6211">
      <w:pPr>
        <w:pStyle w:val="NoSpacing"/>
        <w:ind w:left="1440"/>
        <w:rPr>
          <w:szCs w:val="24"/>
        </w:rPr>
      </w:pPr>
      <w:r>
        <w:rPr>
          <w:rFonts w:cs="Times New Roman"/>
          <w:szCs w:val="24"/>
        </w:rPr>
        <w:t xml:space="preserve"> </w:t>
      </w:r>
      <w:r>
        <w:rPr>
          <w:szCs w:val="24"/>
        </w:rPr>
        <w:t xml:space="preserve">(“History of the Cutlers’ Company of London and of the Minor Cutlery Crafts, With Biographical Notices of Early London Cutlers” by Charles Welch </w:t>
      </w:r>
      <w:proofErr w:type="spellStart"/>
      <w:r>
        <w:rPr>
          <w:szCs w:val="24"/>
        </w:rPr>
        <w:t>vol.I</w:t>
      </w:r>
      <w:proofErr w:type="spellEnd"/>
      <w:r>
        <w:rPr>
          <w:szCs w:val="24"/>
        </w:rPr>
        <w:t xml:space="preserve"> published by the Cutlers’ Company 1916 p.356)</w:t>
      </w:r>
    </w:p>
    <w:p w14:paraId="11E535DD" w14:textId="3FBD8E38" w:rsidR="00820BCF" w:rsidRPr="00820BCF" w:rsidRDefault="00820BCF" w:rsidP="00820BCF">
      <w:pPr>
        <w:pStyle w:val="NoSpacing"/>
        <w:rPr>
          <w:rFonts w:cs="Times New Roman"/>
          <w:szCs w:val="24"/>
        </w:rPr>
      </w:pPr>
      <w:r>
        <w:rPr>
          <w:szCs w:val="24"/>
        </w:rPr>
        <w:t xml:space="preserve">         1450-1</w:t>
      </w:r>
      <w:r>
        <w:rPr>
          <w:szCs w:val="24"/>
        </w:rPr>
        <w:tab/>
        <w:t>He was still apprenticed to John Payne</w:t>
      </w:r>
      <w:r>
        <w:rPr>
          <w:rFonts w:cs="Times New Roman"/>
          <w:szCs w:val="24"/>
        </w:rPr>
        <w:t>(q.v.).  (ibid.p.357)</w:t>
      </w:r>
    </w:p>
    <w:p w14:paraId="70C35F39" w14:textId="77777777" w:rsidR="008B6211" w:rsidRDefault="008B6211" w:rsidP="008B6211">
      <w:pPr>
        <w:pStyle w:val="NoSpacing"/>
        <w:rPr>
          <w:szCs w:val="24"/>
        </w:rPr>
      </w:pPr>
    </w:p>
    <w:p w14:paraId="1228EF0B" w14:textId="77777777" w:rsidR="008B6211" w:rsidRDefault="008B6211" w:rsidP="008B6211">
      <w:pPr>
        <w:pStyle w:val="NoSpacing"/>
        <w:rPr>
          <w:szCs w:val="24"/>
        </w:rPr>
      </w:pPr>
    </w:p>
    <w:p w14:paraId="47672AAC" w14:textId="6605C2B9" w:rsidR="008B6211" w:rsidRDefault="008B6211" w:rsidP="008B6211">
      <w:pPr>
        <w:pStyle w:val="NoSpacing"/>
        <w:tabs>
          <w:tab w:val="left" w:pos="1978"/>
        </w:tabs>
        <w:rPr>
          <w:szCs w:val="24"/>
        </w:rPr>
      </w:pPr>
      <w:r>
        <w:rPr>
          <w:szCs w:val="24"/>
        </w:rPr>
        <w:t>29 January 2023</w:t>
      </w:r>
    </w:p>
    <w:p w14:paraId="060C1EE2" w14:textId="3A3CA4B2" w:rsidR="00820BCF" w:rsidRDefault="00820BCF" w:rsidP="008B6211">
      <w:pPr>
        <w:pStyle w:val="NoSpacing"/>
        <w:tabs>
          <w:tab w:val="left" w:pos="1978"/>
        </w:tabs>
        <w:rPr>
          <w:szCs w:val="24"/>
        </w:rPr>
      </w:pPr>
      <w:r>
        <w:rPr>
          <w:szCs w:val="24"/>
        </w:rPr>
        <w:t>30 January 2023</w:t>
      </w:r>
    </w:p>
    <w:p w14:paraId="43871303" w14:textId="77777777" w:rsidR="00820BCF" w:rsidRPr="00EE229B" w:rsidRDefault="00820BCF" w:rsidP="008B6211">
      <w:pPr>
        <w:pStyle w:val="NoSpacing"/>
        <w:tabs>
          <w:tab w:val="left" w:pos="1978"/>
        </w:tabs>
        <w:rPr>
          <w:rFonts w:cs="Times New Roman"/>
          <w:szCs w:val="24"/>
        </w:rPr>
      </w:pPr>
    </w:p>
    <w:p w14:paraId="1822E37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C257D" w14:textId="77777777" w:rsidR="008B6211" w:rsidRDefault="008B6211" w:rsidP="009139A6">
      <w:r>
        <w:separator/>
      </w:r>
    </w:p>
  </w:endnote>
  <w:endnote w:type="continuationSeparator" w:id="0">
    <w:p w14:paraId="2FF73140" w14:textId="77777777" w:rsidR="008B6211" w:rsidRDefault="008B621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0792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9ABD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55BF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D4D7C" w14:textId="77777777" w:rsidR="008B6211" w:rsidRDefault="008B6211" w:rsidP="009139A6">
      <w:r>
        <w:separator/>
      </w:r>
    </w:p>
  </w:footnote>
  <w:footnote w:type="continuationSeparator" w:id="0">
    <w:p w14:paraId="284E4D7F" w14:textId="77777777" w:rsidR="008B6211" w:rsidRDefault="008B621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3EF4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82FB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B052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211"/>
    <w:rsid w:val="000666E0"/>
    <w:rsid w:val="002510B7"/>
    <w:rsid w:val="005C130B"/>
    <w:rsid w:val="00820BCF"/>
    <w:rsid w:val="00826F5C"/>
    <w:rsid w:val="008B6211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BB6C4"/>
  <w15:chartTrackingRefBased/>
  <w15:docId w15:val="{20287C77-6E5B-4F3C-90CB-E7F85F662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2023-01-29T12:10:00Z</dcterms:created>
  <dcterms:modified xsi:type="dcterms:W3CDTF">2023-01-30T09:21:00Z</dcterms:modified>
</cp:coreProperties>
</file>