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3806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PAYNE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68ED1CE3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St.Clement</w:t>
      </w:r>
      <w:proofErr w:type="spellEnd"/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Danes, London.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Armourer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6B7A2114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753FCB1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C11F906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He occurs in the Plea Rolls.</w:t>
      </w:r>
    </w:p>
    <w:p w14:paraId="588B5C81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7568AE7B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BFA9AEC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8161B7C" w14:textId="77777777" w:rsidR="00B63B9C" w:rsidRDefault="00B63B9C" w:rsidP="00B63B9C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14 January 2022</w:t>
      </w:r>
    </w:p>
    <w:p w14:paraId="4400754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1257" w14:textId="77777777" w:rsidR="00B63B9C" w:rsidRDefault="00B63B9C" w:rsidP="009139A6">
      <w:r>
        <w:separator/>
      </w:r>
    </w:p>
  </w:endnote>
  <w:endnote w:type="continuationSeparator" w:id="0">
    <w:p w14:paraId="36EF5DE3" w14:textId="77777777" w:rsidR="00B63B9C" w:rsidRDefault="00B63B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D1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E95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23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A56C" w14:textId="77777777" w:rsidR="00B63B9C" w:rsidRDefault="00B63B9C" w:rsidP="009139A6">
      <w:r>
        <w:separator/>
      </w:r>
    </w:p>
  </w:footnote>
  <w:footnote w:type="continuationSeparator" w:id="0">
    <w:p w14:paraId="5793D4AF" w14:textId="77777777" w:rsidR="00B63B9C" w:rsidRDefault="00B63B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C2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70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5B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C"/>
    <w:rsid w:val="000666E0"/>
    <w:rsid w:val="002510B7"/>
    <w:rsid w:val="005C130B"/>
    <w:rsid w:val="00826F5C"/>
    <w:rsid w:val="009139A6"/>
    <w:rsid w:val="009448BB"/>
    <w:rsid w:val="00A3176C"/>
    <w:rsid w:val="00AE65F8"/>
    <w:rsid w:val="00B63B9C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523C"/>
  <w15:chartTrackingRefBased/>
  <w15:docId w15:val="{7D03D7C5-65A5-449F-A91E-47C4AE57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3B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2022-02-15T08:32:00Z</dcterms:created>
  <dcterms:modified xsi:type="dcterms:W3CDTF">2022-02-15T08:32:00Z</dcterms:modified>
</cp:coreProperties>
</file>