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A1E" w:rsidRDefault="001A4A1E" w:rsidP="001A4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PAYNE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A4A1E" w:rsidRDefault="001A4A1E" w:rsidP="001A4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St. Clement Danes without the New Temple Bars, London. Gentleman.</w:t>
      </w:r>
    </w:p>
    <w:p w:rsidR="001A4A1E" w:rsidRDefault="001A4A1E" w:rsidP="001A4A1E">
      <w:pPr>
        <w:rPr>
          <w:rFonts w:ascii="Times New Roman" w:hAnsi="Times New Roman" w:cs="Times New Roman"/>
        </w:rPr>
      </w:pPr>
    </w:p>
    <w:p w:rsidR="001A4A1E" w:rsidRDefault="001A4A1E" w:rsidP="001A4A1E">
      <w:pPr>
        <w:rPr>
          <w:rFonts w:ascii="Times New Roman" w:hAnsi="Times New Roman" w:cs="Times New Roman"/>
        </w:rPr>
      </w:pPr>
    </w:p>
    <w:p w:rsidR="001A4A1E" w:rsidRDefault="001A4A1E" w:rsidP="001A4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Gower, pensioner of the Hospice of Lions(q.v.), brought a plaint</w:t>
      </w:r>
    </w:p>
    <w:p w:rsidR="001A4A1E" w:rsidRDefault="001A4A1E" w:rsidP="001A4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debt against him and 13 others.</w:t>
      </w:r>
    </w:p>
    <w:p w:rsidR="001A4A1E" w:rsidRDefault="001A4A1E" w:rsidP="001A4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A467E7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1A4A1E" w:rsidRDefault="001A4A1E" w:rsidP="001A4A1E">
      <w:pPr>
        <w:rPr>
          <w:rFonts w:ascii="Times New Roman" w:hAnsi="Times New Roman" w:cs="Times New Roman"/>
        </w:rPr>
      </w:pPr>
    </w:p>
    <w:p w:rsidR="001A4A1E" w:rsidRDefault="001A4A1E" w:rsidP="001A4A1E">
      <w:pPr>
        <w:rPr>
          <w:rFonts w:ascii="Times New Roman" w:hAnsi="Times New Roman" w:cs="Times New Roman"/>
        </w:rPr>
      </w:pPr>
    </w:p>
    <w:p w:rsidR="001A4A1E" w:rsidRDefault="001A4A1E" w:rsidP="001A4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December 2017</w:t>
      </w:r>
    </w:p>
    <w:p w:rsidR="006B2F86" w:rsidRPr="00E71FC3" w:rsidRDefault="001A4A1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A1E" w:rsidRDefault="001A4A1E" w:rsidP="00E71FC3">
      <w:r>
        <w:separator/>
      </w:r>
    </w:p>
  </w:endnote>
  <w:endnote w:type="continuationSeparator" w:id="0">
    <w:p w:rsidR="001A4A1E" w:rsidRDefault="001A4A1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A1E" w:rsidRDefault="001A4A1E" w:rsidP="00E71FC3">
      <w:r>
        <w:separator/>
      </w:r>
    </w:p>
  </w:footnote>
  <w:footnote w:type="continuationSeparator" w:id="0">
    <w:p w:rsidR="001A4A1E" w:rsidRDefault="001A4A1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1E"/>
    <w:rsid w:val="001A4A1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6BECD-7973-4282-B887-550E2AE7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A1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A4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2017-12-06T21:26:00Z</dcterms:created>
  <dcterms:modified xsi:type="dcterms:W3CDTF">2017-12-06T21:27:00Z</dcterms:modified>
</cp:coreProperties>
</file>