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B829" w14:textId="77777777" w:rsidR="003B471E" w:rsidRDefault="003B471E" w:rsidP="003B471E">
      <w:pPr>
        <w:pStyle w:val="NoSpacing"/>
      </w:pPr>
      <w:r>
        <w:rPr>
          <w:u w:val="single"/>
        </w:rPr>
        <w:t>John PAYNE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5453BFF4" w14:textId="77777777" w:rsidR="003B471E" w:rsidRDefault="003B471E" w:rsidP="003B471E">
      <w:pPr>
        <w:pStyle w:val="NoSpacing"/>
      </w:pPr>
      <w:r>
        <w:t>of Stoke-by-Nayland.</w:t>
      </w:r>
    </w:p>
    <w:p w14:paraId="2BF7E349" w14:textId="77777777" w:rsidR="003B471E" w:rsidRDefault="003B471E" w:rsidP="003B471E">
      <w:pPr>
        <w:pStyle w:val="NoSpacing"/>
      </w:pPr>
    </w:p>
    <w:p w14:paraId="5FD733B8" w14:textId="77777777" w:rsidR="003B471E" w:rsidRDefault="003B471E" w:rsidP="003B471E">
      <w:pPr>
        <w:pStyle w:val="NoSpacing"/>
      </w:pPr>
    </w:p>
    <w:p w14:paraId="5DE80FA1" w14:textId="77777777" w:rsidR="003B471E" w:rsidRDefault="003B471E" w:rsidP="003B471E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2AAC8202" w14:textId="77777777" w:rsidR="003B471E" w:rsidRDefault="003B471E" w:rsidP="003B471E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7045D7F" w14:textId="77777777" w:rsidR="003B471E" w:rsidRDefault="003B471E" w:rsidP="003B471E">
      <w:pPr>
        <w:pStyle w:val="NoSpacing"/>
        <w:ind w:left="720" w:firstLine="720"/>
      </w:pPr>
      <w:r>
        <w:t>Press, 2015, p.191)</w:t>
      </w:r>
    </w:p>
    <w:p w14:paraId="3D8391A7" w14:textId="77777777" w:rsidR="003B471E" w:rsidRDefault="003B471E" w:rsidP="003B471E">
      <w:pPr>
        <w:pStyle w:val="NoSpacing"/>
      </w:pPr>
    </w:p>
    <w:p w14:paraId="7B777633" w14:textId="77777777" w:rsidR="003B471E" w:rsidRDefault="003B471E" w:rsidP="003B471E">
      <w:pPr>
        <w:pStyle w:val="NoSpacing"/>
      </w:pPr>
    </w:p>
    <w:p w14:paraId="30FE8E1F" w14:textId="77777777" w:rsidR="003B471E" w:rsidRDefault="003B471E" w:rsidP="003B471E">
      <w:pPr>
        <w:pStyle w:val="NoSpacing"/>
      </w:pPr>
      <w:r>
        <w:t>15 July 2024</w:t>
      </w:r>
    </w:p>
    <w:p w14:paraId="1B29EB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06119" w14:textId="77777777" w:rsidR="003B471E" w:rsidRDefault="003B471E" w:rsidP="009139A6">
      <w:r>
        <w:separator/>
      </w:r>
    </w:p>
  </w:endnote>
  <w:endnote w:type="continuationSeparator" w:id="0">
    <w:p w14:paraId="4B4ECA66" w14:textId="77777777" w:rsidR="003B471E" w:rsidRDefault="003B47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3C8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33D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DA8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B0FC" w14:textId="77777777" w:rsidR="003B471E" w:rsidRDefault="003B471E" w:rsidP="009139A6">
      <w:r>
        <w:separator/>
      </w:r>
    </w:p>
  </w:footnote>
  <w:footnote w:type="continuationSeparator" w:id="0">
    <w:p w14:paraId="6B226FB1" w14:textId="77777777" w:rsidR="003B471E" w:rsidRDefault="003B47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7D0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C8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5B9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1E"/>
    <w:rsid w:val="000666E0"/>
    <w:rsid w:val="002510B7"/>
    <w:rsid w:val="00270799"/>
    <w:rsid w:val="003B471E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B2C1"/>
  <w15:chartTrackingRefBased/>
  <w15:docId w15:val="{66699A57-2C38-4B13-8AB3-7DC3DCFF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2024-07-15T16:24:00Z</dcterms:created>
  <dcterms:modified xsi:type="dcterms:W3CDTF">2024-07-15T16:26:00Z</dcterms:modified>
</cp:coreProperties>
</file>