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0FBCE" w14:textId="77777777" w:rsidR="006B2F86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PAYNE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d.1473)</w:t>
      </w:r>
    </w:p>
    <w:p w14:paraId="60A8F8AF" w14:textId="77777777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92C29" w14:textId="77777777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011E2" w14:textId="73AC7FCB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Daughter of Thomas Payne of </w:t>
      </w:r>
      <w:proofErr w:type="spellStart"/>
      <w:r w:rsidR="00541A42">
        <w:rPr>
          <w:rFonts w:ascii="Times New Roman" w:hAnsi="Times New Roman" w:cs="Times New Roman"/>
          <w:sz w:val="24"/>
          <w:szCs w:val="24"/>
        </w:rPr>
        <w:t>Paynesbury</w:t>
      </w:r>
      <w:proofErr w:type="spellEnd"/>
      <w:r w:rsidR="00541A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Devon.  (H.O.C. IV pp.490-2)</w:t>
      </w:r>
    </w:p>
    <w:p w14:paraId="2ABB0802" w14:textId="161A5FA0" w:rsidR="00987184" w:rsidRDefault="00541A4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87184">
        <w:rPr>
          <w:rFonts w:ascii="Times New Roman" w:hAnsi="Times New Roman" w:cs="Times New Roman"/>
          <w:sz w:val="24"/>
          <w:szCs w:val="24"/>
        </w:rPr>
        <w:t xml:space="preserve">= 3 John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Stourton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Brimpton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 and Preston Plunkett, </w:t>
      </w:r>
      <w:proofErr w:type="gramStart"/>
      <w:r w:rsidR="00987184">
        <w:rPr>
          <w:rFonts w:ascii="Times New Roman" w:hAnsi="Times New Roman" w:cs="Times New Roman"/>
          <w:sz w:val="24"/>
          <w:szCs w:val="24"/>
        </w:rPr>
        <w:t>Somerset(</w:t>
      </w:r>
      <w:proofErr w:type="gramEnd"/>
      <w:r w:rsidR="00987184">
        <w:rPr>
          <w:rFonts w:ascii="Times New Roman" w:hAnsi="Times New Roman" w:cs="Times New Roman"/>
          <w:sz w:val="24"/>
          <w:szCs w:val="24"/>
        </w:rPr>
        <w:t>d.1438)(q.v.).  (ibid.)</w:t>
      </w:r>
    </w:p>
    <w:p w14:paraId="642F06C5" w14:textId="2859EAA7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Daughter: Alice(q.v.) =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Daubney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South Petherton(q.v.). (Peerage 1970 p.1909)</w:t>
      </w:r>
    </w:p>
    <w:p w14:paraId="1C8BDED7" w14:textId="3CF08D3C" w:rsidR="00541A42" w:rsidRDefault="00541A4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8DE34" w14:textId="77777777" w:rsidR="00541A42" w:rsidRDefault="00541A42" w:rsidP="00541A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= Sir John Baynton(q.v.).   (H.P. p.628)</w:t>
      </w:r>
    </w:p>
    <w:p w14:paraId="33214FD3" w14:textId="77777777" w:rsidR="00541A42" w:rsidRDefault="00541A42" w:rsidP="00541A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0030D0" w14:textId="77777777" w:rsidR="00541A42" w:rsidRDefault="00541A42" w:rsidP="00541A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=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Toomer(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d.1476)(q.v.).   (ibid.)</w:t>
      </w:r>
    </w:p>
    <w:p w14:paraId="73671A4D" w14:textId="77777777" w:rsidR="00541A42" w:rsidRDefault="00541A4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3AFCB" w14:textId="77777777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C0518" w14:textId="77777777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FC376C" w14:textId="432CC375" w:rsidR="00987184" w:rsidRDefault="0098718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March 2016</w:t>
      </w:r>
    </w:p>
    <w:p w14:paraId="27533DC4" w14:textId="7E6EA2C9" w:rsidR="00541A42" w:rsidRDefault="00541A4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2021</w:t>
      </w:r>
    </w:p>
    <w:p w14:paraId="78E16987" w14:textId="7A9A5407" w:rsidR="00541A42" w:rsidRDefault="00541A4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383E1" w14:textId="77777777" w:rsidR="00541A42" w:rsidRDefault="00541A42" w:rsidP="00541A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9697A4" w14:textId="77777777" w:rsidR="00541A42" w:rsidRPr="00987184" w:rsidRDefault="00541A4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41A42" w:rsidRPr="0098718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F2D8D" w14:textId="77777777" w:rsidR="00987184" w:rsidRDefault="00987184" w:rsidP="00E71FC3">
      <w:pPr>
        <w:spacing w:after="0" w:line="240" w:lineRule="auto"/>
      </w:pPr>
      <w:r>
        <w:separator/>
      </w:r>
    </w:p>
  </w:endnote>
  <w:endnote w:type="continuationSeparator" w:id="0">
    <w:p w14:paraId="4A0F6B98" w14:textId="77777777" w:rsidR="00987184" w:rsidRDefault="009871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D47C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6EB92" w14:textId="77777777" w:rsidR="00987184" w:rsidRDefault="00987184" w:rsidP="00E71FC3">
      <w:pPr>
        <w:spacing w:after="0" w:line="240" w:lineRule="auto"/>
      </w:pPr>
      <w:r>
        <w:separator/>
      </w:r>
    </w:p>
  </w:footnote>
  <w:footnote w:type="continuationSeparator" w:id="0">
    <w:p w14:paraId="5074848B" w14:textId="77777777" w:rsidR="00987184" w:rsidRDefault="009871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84"/>
    <w:rsid w:val="00541A42"/>
    <w:rsid w:val="0098718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BB52"/>
  <w15:chartTrackingRefBased/>
  <w15:docId w15:val="{FEEE3F92-A41D-4DDA-8604-A5E2C19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2016-03-25T11:44:00Z</dcterms:created>
  <dcterms:modified xsi:type="dcterms:W3CDTF">2021-04-13T08:05:00Z</dcterms:modified>
</cp:coreProperties>
</file>