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62619" w14:textId="77777777" w:rsidR="002B4746" w:rsidRDefault="002B4746" w:rsidP="002B4746">
      <w:pPr>
        <w:pStyle w:val="NoSpacing"/>
      </w:pPr>
      <w:r>
        <w:rPr>
          <w:u w:val="single"/>
        </w:rPr>
        <w:t>Mary PAYNE</w:t>
      </w:r>
      <w:r>
        <w:t xml:space="preserve">      </w:t>
      </w:r>
      <w:proofErr w:type="gramStart"/>
      <w:r>
        <w:t xml:space="preserve">   (</w:t>
      </w:r>
      <w:proofErr w:type="gramEnd"/>
      <w:r>
        <w:t>d.1507)</w:t>
      </w:r>
    </w:p>
    <w:p w14:paraId="68905888" w14:textId="77777777" w:rsidR="002B4746" w:rsidRDefault="002B4746" w:rsidP="002B4746">
      <w:pPr>
        <w:pStyle w:val="NoSpacing"/>
      </w:pPr>
    </w:p>
    <w:p w14:paraId="04A1563E" w14:textId="77777777" w:rsidR="002B4746" w:rsidRDefault="002B4746" w:rsidP="002B4746">
      <w:pPr>
        <w:pStyle w:val="NoSpacing"/>
      </w:pPr>
    </w:p>
    <w:p w14:paraId="3C762D2A" w14:textId="77777777" w:rsidR="002B4746" w:rsidRDefault="002B4746" w:rsidP="002B4746">
      <w:pPr>
        <w:pStyle w:val="NoSpacing"/>
      </w:pPr>
      <w:r>
        <w:t>Daughter of Bartholomew Payne.</w:t>
      </w:r>
    </w:p>
    <w:p w14:paraId="1CAF7748" w14:textId="77777777" w:rsidR="002B4746" w:rsidRDefault="002B4746" w:rsidP="002B4746">
      <w:pPr>
        <w:pStyle w:val="NoSpacing"/>
      </w:pPr>
      <w:r>
        <w:t>(Essex, England, Church of England, Baptisms, Marriages and Burials, 1528-1812)</w:t>
      </w:r>
    </w:p>
    <w:p w14:paraId="127FC287" w14:textId="77777777" w:rsidR="002B4746" w:rsidRDefault="002B4746" w:rsidP="002B4746">
      <w:pPr>
        <w:pStyle w:val="NoSpacing"/>
      </w:pPr>
    </w:p>
    <w:p w14:paraId="4A565F74" w14:textId="77777777" w:rsidR="002B4746" w:rsidRDefault="002B4746" w:rsidP="002B4746">
      <w:pPr>
        <w:pStyle w:val="NoSpacing"/>
      </w:pPr>
    </w:p>
    <w:p w14:paraId="6E98B7A2" w14:textId="77777777" w:rsidR="002B4746" w:rsidRDefault="002B4746" w:rsidP="002B4746">
      <w:pPr>
        <w:pStyle w:val="NoSpacing"/>
      </w:pPr>
      <w:r>
        <w:t>17 Nov.1507</w:t>
      </w:r>
      <w:r>
        <w:tab/>
        <w:t xml:space="preserve">Buried in </w:t>
      </w:r>
      <w:proofErr w:type="spellStart"/>
      <w:r>
        <w:t>Navestock</w:t>
      </w:r>
      <w:proofErr w:type="spellEnd"/>
      <w:r>
        <w:t>.   (ibid.)</w:t>
      </w:r>
    </w:p>
    <w:p w14:paraId="73C9C187" w14:textId="77777777" w:rsidR="002B4746" w:rsidRDefault="002B4746" w:rsidP="002B4746">
      <w:pPr>
        <w:pStyle w:val="NoSpacing"/>
      </w:pPr>
    </w:p>
    <w:p w14:paraId="1E1245AA" w14:textId="77777777" w:rsidR="002B4746" w:rsidRDefault="002B4746" w:rsidP="002B4746">
      <w:pPr>
        <w:pStyle w:val="NoSpacing"/>
      </w:pPr>
    </w:p>
    <w:p w14:paraId="3E075AB5" w14:textId="77777777" w:rsidR="002B4746" w:rsidRDefault="002B4746" w:rsidP="002B4746">
      <w:pPr>
        <w:pStyle w:val="NoSpacing"/>
      </w:pPr>
      <w:r>
        <w:t>4 August 2024</w:t>
      </w:r>
    </w:p>
    <w:p w14:paraId="60F868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392CC" w14:textId="77777777" w:rsidR="002B4746" w:rsidRDefault="002B4746" w:rsidP="009139A6">
      <w:r>
        <w:separator/>
      </w:r>
    </w:p>
  </w:endnote>
  <w:endnote w:type="continuationSeparator" w:id="0">
    <w:p w14:paraId="65BE6A02" w14:textId="77777777" w:rsidR="002B4746" w:rsidRDefault="002B47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C71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37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F3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7D1C" w14:textId="77777777" w:rsidR="002B4746" w:rsidRDefault="002B4746" w:rsidP="009139A6">
      <w:r>
        <w:separator/>
      </w:r>
    </w:p>
  </w:footnote>
  <w:footnote w:type="continuationSeparator" w:id="0">
    <w:p w14:paraId="3917337D" w14:textId="77777777" w:rsidR="002B4746" w:rsidRDefault="002B47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1BC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35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FEC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46"/>
    <w:rsid w:val="000666E0"/>
    <w:rsid w:val="002510B7"/>
    <w:rsid w:val="00270799"/>
    <w:rsid w:val="002B4746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6773"/>
  <w15:chartTrackingRefBased/>
  <w15:docId w15:val="{D269E18A-0161-4CFF-88D8-39F37727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2024-08-08T10:04:00Z</dcterms:created>
  <dcterms:modified xsi:type="dcterms:W3CDTF">2024-08-08T10:05:00Z</dcterms:modified>
</cp:coreProperties>
</file>