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22A1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Mathew PAYNE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28EE4EDC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Brasier.</w:t>
      </w:r>
    </w:p>
    <w:p w14:paraId="595415A1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</w:p>
    <w:p w14:paraId="09CE94D0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</w:p>
    <w:p w14:paraId="552FA270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 false</w:t>
      </w:r>
    </w:p>
    <w:p w14:paraId="1F778957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indictments and appeals against him and many others.</w:t>
      </w:r>
    </w:p>
    <w:p w14:paraId="47DCA29A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656B92C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</w:p>
    <w:p w14:paraId="780AB4E8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</w:p>
    <w:p w14:paraId="4DCB2616" w14:textId="77777777" w:rsidR="004B6145" w:rsidRDefault="004B6145" w:rsidP="004B61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01A7F6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BDF2" w14:textId="77777777" w:rsidR="007056C4" w:rsidRDefault="007056C4" w:rsidP="00086E2C">
      <w:pPr>
        <w:spacing w:after="0" w:line="240" w:lineRule="auto"/>
      </w:pPr>
      <w:r>
        <w:separator/>
      </w:r>
    </w:p>
  </w:endnote>
  <w:endnote w:type="continuationSeparator" w:id="0">
    <w:p w14:paraId="7AE44E8E" w14:textId="77777777" w:rsidR="007056C4" w:rsidRDefault="007056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0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B1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A67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E212" w14:textId="77777777" w:rsidR="007056C4" w:rsidRDefault="007056C4" w:rsidP="00086E2C">
      <w:pPr>
        <w:spacing w:after="0" w:line="240" w:lineRule="auto"/>
      </w:pPr>
      <w:r>
        <w:separator/>
      </w:r>
    </w:p>
  </w:footnote>
  <w:footnote w:type="continuationSeparator" w:id="0">
    <w:p w14:paraId="5747C503" w14:textId="77777777" w:rsidR="007056C4" w:rsidRDefault="007056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D08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22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BE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45"/>
    <w:rsid w:val="00086E2C"/>
    <w:rsid w:val="000A2E7A"/>
    <w:rsid w:val="002244B7"/>
    <w:rsid w:val="002C72E1"/>
    <w:rsid w:val="00314D94"/>
    <w:rsid w:val="004B6145"/>
    <w:rsid w:val="00617568"/>
    <w:rsid w:val="006E68FA"/>
    <w:rsid w:val="007056C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010F"/>
  <w15:chartTrackingRefBased/>
  <w15:docId w15:val="{EFAC67D6-D4EB-41AB-ABB9-30BBC603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B61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61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287</Characters>
  <Application>Microsoft Office Word</Application>
  <DocSecurity>0</DocSecurity>
  <Lines>15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2025-12-22T19:36:00Z</dcterms:created>
  <dcterms:modified xsi:type="dcterms:W3CDTF">2025-12-22T19:37:00Z</dcterms:modified>
</cp:coreProperties>
</file>