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9DBC7" w14:textId="2B1F4F7A" w:rsidR="00CE2479" w:rsidRDefault="00CE2479" w:rsidP="006125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6B38D1B6" w14:textId="7DD21D83" w:rsidR="00CE2479" w:rsidRDefault="00CE2479" w:rsidP="00612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32819" w14:textId="59E60426" w:rsidR="00CE2479" w:rsidRDefault="00CE2479" w:rsidP="00612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7D7A0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Apr.1477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John Terry of Bedford(q.v.) gave a tenement in </w:t>
      </w:r>
      <w:proofErr w:type="gramStart"/>
      <w:r>
        <w:rPr>
          <w:rFonts w:ascii="Times New Roman" w:hAnsi="Times New Roman" w:cs="Times New Roman"/>
          <w:sz w:val="24"/>
          <w:szCs w:val="24"/>
        </w:rPr>
        <w:t>Bedford</w:t>
      </w:r>
      <w:proofErr w:type="gramEnd"/>
    </w:p>
    <w:p w14:paraId="2327BE90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grocer(q.v.).</w:t>
      </w:r>
    </w:p>
    <w:p w14:paraId="46C65EF2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1476-85 p.61)</w:t>
      </w:r>
    </w:p>
    <w:p w14:paraId="43355270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A87B6F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44EFB" w14:textId="77777777" w:rsidR="00CE2479" w:rsidRDefault="00CE2479" w:rsidP="00CE2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2021</w:t>
      </w:r>
    </w:p>
    <w:p w14:paraId="683A0111" w14:textId="77777777" w:rsidR="00CE2479" w:rsidRPr="00CE2479" w:rsidRDefault="00CE2479" w:rsidP="00612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92E2F" w14:textId="77777777" w:rsidR="00E00534" w:rsidRPr="00E00534" w:rsidRDefault="00E00534" w:rsidP="00612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00534" w:rsidRPr="00E00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05CA3" w14:textId="77777777" w:rsidR="00612526" w:rsidRDefault="00612526" w:rsidP="009139A6">
      <w:r>
        <w:separator/>
      </w:r>
    </w:p>
  </w:endnote>
  <w:endnote w:type="continuationSeparator" w:id="0">
    <w:p w14:paraId="202B83EC" w14:textId="77777777" w:rsidR="00612526" w:rsidRDefault="00612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7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489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062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B7F3D" w14:textId="77777777" w:rsidR="00612526" w:rsidRDefault="00612526" w:rsidP="009139A6">
      <w:r>
        <w:separator/>
      </w:r>
    </w:p>
  </w:footnote>
  <w:footnote w:type="continuationSeparator" w:id="0">
    <w:p w14:paraId="0B8DBE2E" w14:textId="77777777" w:rsidR="00612526" w:rsidRDefault="00612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930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7F7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B9B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26"/>
    <w:rsid w:val="000666E0"/>
    <w:rsid w:val="002510B7"/>
    <w:rsid w:val="005C130B"/>
    <w:rsid w:val="006116FE"/>
    <w:rsid w:val="00612526"/>
    <w:rsid w:val="00746D36"/>
    <w:rsid w:val="00826F5C"/>
    <w:rsid w:val="008D2A07"/>
    <w:rsid w:val="009139A6"/>
    <w:rsid w:val="009448BB"/>
    <w:rsid w:val="00A3176C"/>
    <w:rsid w:val="00BA00AB"/>
    <w:rsid w:val="00CC2FCC"/>
    <w:rsid w:val="00CE2479"/>
    <w:rsid w:val="00E0053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A2A4"/>
  <w15:chartTrackingRefBased/>
  <w15:docId w15:val="{51DB969D-B6C1-437A-A925-541522B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2021-02-28T19:52:00Z</dcterms:created>
  <dcterms:modified xsi:type="dcterms:W3CDTF">2021-02-28T20:56:00Z</dcterms:modified>
</cp:coreProperties>
</file>