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B087" w14:textId="77777777" w:rsidR="004E307E" w:rsidRDefault="004E307E" w:rsidP="004E30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PAYNE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fl.1433)</w:t>
      </w:r>
    </w:p>
    <w:p w14:paraId="48A20B7A" w14:textId="77777777" w:rsidR="004E307E" w:rsidRDefault="004E307E" w:rsidP="004E307E">
      <w:pPr>
        <w:pStyle w:val="NoSpacing"/>
        <w:rPr>
          <w:rFonts w:cs="Times New Roman"/>
          <w:szCs w:val="24"/>
        </w:rPr>
      </w:pPr>
    </w:p>
    <w:p w14:paraId="0B9F1865" w14:textId="77777777" w:rsidR="004E307E" w:rsidRDefault="004E307E" w:rsidP="004E307E">
      <w:pPr>
        <w:pStyle w:val="NoSpacing"/>
        <w:rPr>
          <w:rFonts w:cs="Times New Roman"/>
          <w:szCs w:val="24"/>
        </w:rPr>
      </w:pPr>
    </w:p>
    <w:p w14:paraId="7177A2B2" w14:textId="77777777" w:rsidR="004E307E" w:rsidRDefault="004E307E" w:rsidP="004E30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Sep.1433</w:t>
      </w:r>
      <w:r>
        <w:rPr>
          <w:rFonts w:cs="Times New Roman"/>
          <w:szCs w:val="24"/>
        </w:rPr>
        <w:tab/>
        <w:t xml:space="preserve">He had a bequest in the Will of John Adam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15A975DC" w14:textId="77777777" w:rsidR="004E307E" w:rsidRDefault="004E307E" w:rsidP="004E30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p.318)</w:t>
      </w:r>
    </w:p>
    <w:p w14:paraId="211B41AE" w14:textId="77777777" w:rsidR="004E307E" w:rsidRDefault="004E307E" w:rsidP="004E307E">
      <w:pPr>
        <w:pStyle w:val="NoSpacing"/>
        <w:rPr>
          <w:rFonts w:cs="Times New Roman"/>
          <w:szCs w:val="24"/>
        </w:rPr>
      </w:pPr>
    </w:p>
    <w:p w14:paraId="2DB37200" w14:textId="77777777" w:rsidR="004E307E" w:rsidRDefault="004E307E" w:rsidP="004E307E">
      <w:pPr>
        <w:pStyle w:val="NoSpacing"/>
        <w:rPr>
          <w:rFonts w:cs="Times New Roman"/>
          <w:szCs w:val="24"/>
        </w:rPr>
      </w:pPr>
    </w:p>
    <w:p w14:paraId="58292FE8" w14:textId="77777777" w:rsidR="004E307E" w:rsidRDefault="004E307E" w:rsidP="004E30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April 2023</w:t>
      </w:r>
    </w:p>
    <w:p w14:paraId="2AFE69D3" w14:textId="3F1FC32E" w:rsidR="004E307E" w:rsidRPr="004E307E" w:rsidRDefault="004E307E" w:rsidP="00434298">
      <w:pPr>
        <w:pStyle w:val="NoSpacing"/>
        <w:rPr>
          <w:rFonts w:cs="Times New Roman"/>
          <w:szCs w:val="24"/>
        </w:rPr>
      </w:pPr>
    </w:p>
    <w:sectPr w:rsidR="004E307E" w:rsidRPr="004E30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5AD9" w14:textId="77777777" w:rsidR="00812455" w:rsidRDefault="00812455" w:rsidP="009139A6">
      <w:r>
        <w:separator/>
      </w:r>
    </w:p>
  </w:endnote>
  <w:endnote w:type="continuationSeparator" w:id="0">
    <w:p w14:paraId="052BBA43" w14:textId="77777777" w:rsidR="00812455" w:rsidRDefault="008124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BE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D9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EE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28CE" w14:textId="77777777" w:rsidR="00812455" w:rsidRDefault="00812455" w:rsidP="009139A6">
      <w:r>
        <w:separator/>
      </w:r>
    </w:p>
  </w:footnote>
  <w:footnote w:type="continuationSeparator" w:id="0">
    <w:p w14:paraId="0077B1DA" w14:textId="77777777" w:rsidR="00812455" w:rsidRDefault="008124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C7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28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0F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55"/>
    <w:rsid w:val="000666E0"/>
    <w:rsid w:val="002510B7"/>
    <w:rsid w:val="00434298"/>
    <w:rsid w:val="004E307E"/>
    <w:rsid w:val="005C130B"/>
    <w:rsid w:val="00812455"/>
    <w:rsid w:val="00826F5C"/>
    <w:rsid w:val="009139A6"/>
    <w:rsid w:val="009448BB"/>
    <w:rsid w:val="00947624"/>
    <w:rsid w:val="00A02920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3CBE"/>
  <w15:chartTrackingRefBased/>
  <w15:docId w15:val="{0C44B92E-79AF-44C7-BE3D-2C8A65A0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2023-04-13T16:46:00Z</dcterms:created>
  <dcterms:modified xsi:type="dcterms:W3CDTF">2023-04-13T18:23:00Z</dcterms:modified>
</cp:coreProperties>
</file>