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5A55E" w14:textId="77777777" w:rsidR="007410BE" w:rsidRDefault="007410BE" w:rsidP="007410BE">
      <w:pPr>
        <w:pStyle w:val="NoSpacing"/>
      </w:pPr>
      <w:r>
        <w:rPr>
          <w:u w:val="single"/>
        </w:rPr>
        <w:t>Richard PAYNE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14:paraId="51D5C783" w14:textId="77777777" w:rsidR="007410BE" w:rsidRDefault="007410BE" w:rsidP="007410BE">
      <w:pPr>
        <w:pStyle w:val="NoSpacing"/>
      </w:pPr>
      <w:r>
        <w:t xml:space="preserve">Parson of </w:t>
      </w:r>
      <w:proofErr w:type="spellStart"/>
      <w:r>
        <w:t>Scrayingham</w:t>
      </w:r>
      <w:proofErr w:type="spellEnd"/>
      <w:r>
        <w:t>, East Riding of Yorkshire.</w:t>
      </w:r>
    </w:p>
    <w:p w14:paraId="1153C78E" w14:textId="77777777" w:rsidR="007410BE" w:rsidRDefault="007410BE" w:rsidP="007410BE">
      <w:pPr>
        <w:pStyle w:val="NoSpacing"/>
      </w:pPr>
    </w:p>
    <w:p w14:paraId="561B59B1" w14:textId="77777777" w:rsidR="007410BE" w:rsidRDefault="007410BE" w:rsidP="007410BE">
      <w:pPr>
        <w:pStyle w:val="NoSpacing"/>
      </w:pPr>
    </w:p>
    <w:p w14:paraId="724CC399" w14:textId="77777777" w:rsidR="007410BE" w:rsidRDefault="007410BE" w:rsidP="007410BE">
      <w:pPr>
        <w:pStyle w:val="NoSpacing"/>
      </w:pPr>
      <w:r>
        <w:t>18 Oct.1487</w:t>
      </w:r>
      <w:r>
        <w:tab/>
        <w:t xml:space="preserve">He had resigned by this date. </w:t>
      </w:r>
    </w:p>
    <w:p w14:paraId="05F8BECB" w14:textId="77777777" w:rsidR="007410BE" w:rsidRDefault="007410BE" w:rsidP="007410BE">
      <w:pPr>
        <w:pStyle w:val="NoSpacing"/>
      </w:pPr>
      <w:r>
        <w:tab/>
      </w:r>
      <w:r>
        <w:tab/>
        <w:t>(C.P.R. 1485-94 p.194)</w:t>
      </w:r>
    </w:p>
    <w:p w14:paraId="32BC2F1D" w14:textId="77777777" w:rsidR="007410BE" w:rsidRDefault="007410BE" w:rsidP="007410BE">
      <w:pPr>
        <w:pStyle w:val="NoSpacing"/>
      </w:pPr>
    </w:p>
    <w:p w14:paraId="78683C4E" w14:textId="77777777" w:rsidR="007410BE" w:rsidRDefault="007410BE" w:rsidP="007410BE">
      <w:pPr>
        <w:pStyle w:val="NoSpacing"/>
      </w:pPr>
    </w:p>
    <w:p w14:paraId="51DE7532" w14:textId="77777777" w:rsidR="007410BE" w:rsidRDefault="007410BE" w:rsidP="007410BE">
      <w:pPr>
        <w:pStyle w:val="NoSpacing"/>
      </w:pPr>
      <w:r>
        <w:t>22 July 2024</w:t>
      </w:r>
    </w:p>
    <w:p w14:paraId="34DB01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C941E" w14:textId="77777777" w:rsidR="007410BE" w:rsidRDefault="007410BE" w:rsidP="009139A6">
      <w:r>
        <w:separator/>
      </w:r>
    </w:p>
  </w:endnote>
  <w:endnote w:type="continuationSeparator" w:id="0">
    <w:p w14:paraId="5A50C25D" w14:textId="77777777" w:rsidR="007410BE" w:rsidRDefault="007410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8F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24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77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18A71" w14:textId="77777777" w:rsidR="007410BE" w:rsidRDefault="007410BE" w:rsidP="009139A6">
      <w:r>
        <w:separator/>
      </w:r>
    </w:p>
  </w:footnote>
  <w:footnote w:type="continuationSeparator" w:id="0">
    <w:p w14:paraId="532AE8C6" w14:textId="77777777" w:rsidR="007410BE" w:rsidRDefault="007410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149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95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44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E"/>
    <w:rsid w:val="000666E0"/>
    <w:rsid w:val="002510B7"/>
    <w:rsid w:val="00270799"/>
    <w:rsid w:val="005C130B"/>
    <w:rsid w:val="007410BE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E952"/>
  <w15:chartTrackingRefBased/>
  <w15:docId w15:val="{04863601-2147-4879-8300-D7E8FB6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2024-07-22T19:04:00Z</dcterms:created>
  <dcterms:modified xsi:type="dcterms:W3CDTF">2024-07-22T19:05:00Z</dcterms:modified>
</cp:coreProperties>
</file>