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A016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PAYNE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fl.1477-8)</w:t>
      </w:r>
    </w:p>
    <w:p w:rsidR="00A016CA" w:rsidRDefault="00A016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:rsidR="00A016CA" w:rsidRDefault="00A016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16CA" w:rsidRDefault="00A016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16CA" w:rsidRDefault="00A016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1477-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B.Can.L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16CA" w:rsidRDefault="00A016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(Alumni Cantab. vol.1 part 3 p.323)</w:t>
      </w:r>
    </w:p>
    <w:p w:rsidR="00A016CA" w:rsidRDefault="00A016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16CA" w:rsidRDefault="00A016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16CA" w:rsidRPr="00A016CA" w:rsidRDefault="00A016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November 2015</w:t>
      </w:r>
      <w:bookmarkStart w:id="0" w:name="_GoBack"/>
      <w:bookmarkEnd w:id="0"/>
    </w:p>
    <w:sectPr w:rsidR="00A016CA" w:rsidRPr="00A016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6CA" w:rsidRDefault="00A016CA" w:rsidP="00564E3C">
      <w:pPr>
        <w:spacing w:after="0" w:line="240" w:lineRule="auto"/>
      </w:pPr>
      <w:r>
        <w:separator/>
      </w:r>
    </w:p>
  </w:endnote>
  <w:endnote w:type="continuationSeparator" w:id="0">
    <w:p w:rsidR="00A016CA" w:rsidRDefault="00A016C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016CA">
      <w:rPr>
        <w:rFonts w:ascii="Times New Roman" w:hAnsi="Times New Roman" w:cs="Times New Roman"/>
        <w:noProof/>
        <w:sz w:val="24"/>
        <w:szCs w:val="24"/>
      </w:rPr>
      <w:t>25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6CA" w:rsidRDefault="00A016CA" w:rsidP="00564E3C">
      <w:pPr>
        <w:spacing w:after="0" w:line="240" w:lineRule="auto"/>
      </w:pPr>
      <w:r>
        <w:separator/>
      </w:r>
    </w:p>
  </w:footnote>
  <w:footnote w:type="continuationSeparator" w:id="0">
    <w:p w:rsidR="00A016CA" w:rsidRDefault="00A016C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A"/>
    <w:rsid w:val="00372DC6"/>
    <w:rsid w:val="00564E3C"/>
    <w:rsid w:val="0064591D"/>
    <w:rsid w:val="00A016C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1C95"/>
  <w15:chartTrackingRefBased/>
  <w15:docId w15:val="{990B83B3-22DA-456E-A7DC-897D7397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2015-11-25T17:28:00Z</dcterms:created>
  <dcterms:modified xsi:type="dcterms:W3CDTF">2015-11-25T17:30:00Z</dcterms:modified>
</cp:coreProperties>
</file>