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E58E4" w14:textId="77777777" w:rsidR="002A08C8" w:rsidRDefault="002A08C8" w:rsidP="002A08C8">
      <w:pPr>
        <w:pStyle w:val="NoSpacing"/>
      </w:pPr>
      <w:r>
        <w:rPr>
          <w:u w:val="single"/>
        </w:rPr>
        <w:t>Richard PAYNE</w:t>
      </w:r>
      <w:r>
        <w:t xml:space="preserve">    </w:t>
      </w:r>
      <w:proofErr w:type="gramStart"/>
      <w:r>
        <w:t xml:space="preserve">   (</w:t>
      </w:r>
      <w:proofErr w:type="gramEnd"/>
      <w:r>
        <w:t>fl.1456)</w:t>
      </w:r>
    </w:p>
    <w:p w14:paraId="4844F16D" w14:textId="77777777" w:rsidR="002A08C8" w:rsidRDefault="002A08C8" w:rsidP="002A08C8">
      <w:pPr>
        <w:pStyle w:val="NoSpacing"/>
      </w:pPr>
      <w:r>
        <w:t>of London. Draper.</w:t>
      </w:r>
    </w:p>
    <w:p w14:paraId="17EED132" w14:textId="77777777" w:rsidR="002A08C8" w:rsidRDefault="002A08C8" w:rsidP="002A08C8">
      <w:pPr>
        <w:pStyle w:val="NoSpacing"/>
      </w:pPr>
    </w:p>
    <w:p w14:paraId="3FDC2289" w14:textId="77777777" w:rsidR="002A08C8" w:rsidRDefault="002A08C8" w:rsidP="002A08C8">
      <w:pPr>
        <w:pStyle w:val="NoSpacing"/>
      </w:pPr>
    </w:p>
    <w:p w14:paraId="7B25C486" w14:textId="77777777" w:rsidR="002A08C8" w:rsidRDefault="002A08C8" w:rsidP="002A08C8">
      <w:pPr>
        <w:pStyle w:val="NoSpacing"/>
      </w:pPr>
      <w:r>
        <w:t>21 Apr.1456</w:t>
      </w:r>
      <w:r>
        <w:tab/>
        <w:t xml:space="preserve">He, Thomas </w:t>
      </w:r>
      <w:proofErr w:type="spellStart"/>
      <w:r>
        <w:t>Berneway</w:t>
      </w:r>
      <w:proofErr w:type="spellEnd"/>
      <w:r>
        <w:t xml:space="preserve">, draper(q.v.), John </w:t>
      </w:r>
      <w:proofErr w:type="spellStart"/>
      <w:r>
        <w:t>Walsha</w:t>
      </w:r>
      <w:proofErr w:type="spellEnd"/>
      <w:r>
        <w:t>, draper(q.v.), John</w:t>
      </w:r>
    </w:p>
    <w:p w14:paraId="72F131F3" w14:textId="77777777" w:rsidR="002A08C8" w:rsidRDefault="002A08C8" w:rsidP="002A08C8">
      <w:pPr>
        <w:pStyle w:val="NoSpacing"/>
      </w:pPr>
      <w:r>
        <w:tab/>
      </w:r>
      <w:r>
        <w:tab/>
        <w:t xml:space="preserve">Kendal, </w:t>
      </w:r>
      <w:proofErr w:type="spellStart"/>
      <w:r>
        <w:t>pewterer</w:t>
      </w:r>
      <w:proofErr w:type="spellEnd"/>
      <w:r>
        <w:t xml:space="preserve">(q.v.), and George </w:t>
      </w:r>
      <w:proofErr w:type="spellStart"/>
      <w:r>
        <w:t>Irland</w:t>
      </w:r>
      <w:proofErr w:type="spellEnd"/>
      <w:r>
        <w:t>, grocer(q.v.), appeared before</w:t>
      </w:r>
    </w:p>
    <w:p w14:paraId="2A163F6C" w14:textId="77777777" w:rsidR="002A08C8" w:rsidRDefault="002A08C8" w:rsidP="002A08C8">
      <w:pPr>
        <w:pStyle w:val="NoSpacing"/>
      </w:pPr>
      <w:r>
        <w:tab/>
      </w:r>
      <w:r>
        <w:tab/>
        <w:t xml:space="preserve">William </w:t>
      </w:r>
      <w:proofErr w:type="spellStart"/>
      <w:r>
        <w:t>Marrowe</w:t>
      </w:r>
      <w:proofErr w:type="spellEnd"/>
      <w:r>
        <w:t xml:space="preserve">, the Mayor(q.v.), and the Aldermen and </w:t>
      </w:r>
      <w:proofErr w:type="gramStart"/>
      <w:r>
        <w:t>entered into</w:t>
      </w:r>
      <w:proofErr w:type="gramEnd"/>
      <w:r>
        <w:t xml:space="preserve"> a </w:t>
      </w:r>
    </w:p>
    <w:p w14:paraId="328BEDB9" w14:textId="77777777" w:rsidR="002A08C8" w:rsidRDefault="002A08C8" w:rsidP="002A08C8">
      <w:pPr>
        <w:pStyle w:val="NoSpacing"/>
      </w:pPr>
      <w:r>
        <w:tab/>
      </w:r>
      <w:r>
        <w:tab/>
        <w:t>bond with Thomas Thornton, the Chamberlain(q.v.), this to be void if George</w:t>
      </w:r>
    </w:p>
    <w:p w14:paraId="3D2BA3BB" w14:textId="77777777" w:rsidR="002A08C8" w:rsidRDefault="002A08C8" w:rsidP="002A08C8">
      <w:pPr>
        <w:pStyle w:val="NoSpacing"/>
      </w:pPr>
      <w:r>
        <w:tab/>
      </w:r>
      <w:r>
        <w:tab/>
        <w:t xml:space="preserve">pay into the Court the patrimony of the children of Thomas </w:t>
      </w:r>
      <w:proofErr w:type="spellStart"/>
      <w:r>
        <w:t>Hawkyn</w:t>
      </w:r>
      <w:proofErr w:type="spellEnd"/>
      <w:r>
        <w:t>(q.v.).</w:t>
      </w:r>
    </w:p>
    <w:p w14:paraId="4E350863" w14:textId="77777777" w:rsidR="002A08C8" w:rsidRDefault="002A08C8" w:rsidP="002A08C8">
      <w:pPr>
        <w:pStyle w:val="NoSpacing"/>
      </w:pPr>
      <w:r>
        <w:tab/>
      </w:r>
      <w:r>
        <w:tab/>
        <w:t xml:space="preserve">(“Calendar of Letter-Books of the City of London: </w:t>
      </w:r>
      <w:proofErr w:type="gramStart"/>
      <w:r>
        <w:t>K  fol.</w:t>
      </w:r>
      <w:proofErr w:type="gramEnd"/>
      <w:r>
        <w:t>1389b).</w:t>
      </w:r>
    </w:p>
    <w:p w14:paraId="638F946E" w14:textId="77777777" w:rsidR="002A08C8" w:rsidRDefault="002A08C8" w:rsidP="002A08C8">
      <w:pPr>
        <w:pStyle w:val="NoSpacing"/>
      </w:pPr>
    </w:p>
    <w:p w14:paraId="163E3155" w14:textId="77777777" w:rsidR="002A08C8" w:rsidRDefault="002A08C8" w:rsidP="002A08C8">
      <w:pPr>
        <w:pStyle w:val="NoSpacing"/>
      </w:pPr>
    </w:p>
    <w:p w14:paraId="6AF73689" w14:textId="77777777" w:rsidR="002A08C8" w:rsidRDefault="002A08C8" w:rsidP="002A08C8">
      <w:pPr>
        <w:pStyle w:val="NoSpacing"/>
      </w:pPr>
      <w:r>
        <w:t>29 June 2018</w:t>
      </w:r>
    </w:p>
    <w:p w14:paraId="7F90D854" w14:textId="77777777" w:rsidR="006B2F86" w:rsidRPr="00E71FC3" w:rsidRDefault="002A08C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44D36" w14:textId="77777777" w:rsidR="002A08C8" w:rsidRDefault="002A08C8" w:rsidP="00E71FC3">
      <w:pPr>
        <w:spacing w:after="0" w:line="240" w:lineRule="auto"/>
      </w:pPr>
      <w:r>
        <w:separator/>
      </w:r>
    </w:p>
  </w:endnote>
  <w:endnote w:type="continuationSeparator" w:id="0">
    <w:p w14:paraId="0FD89F7C" w14:textId="77777777" w:rsidR="002A08C8" w:rsidRDefault="002A08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4B08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7F8D6" w14:textId="77777777" w:rsidR="002A08C8" w:rsidRDefault="002A08C8" w:rsidP="00E71FC3">
      <w:pPr>
        <w:spacing w:after="0" w:line="240" w:lineRule="auto"/>
      </w:pPr>
      <w:r>
        <w:separator/>
      </w:r>
    </w:p>
  </w:footnote>
  <w:footnote w:type="continuationSeparator" w:id="0">
    <w:p w14:paraId="72C00B36" w14:textId="77777777" w:rsidR="002A08C8" w:rsidRDefault="002A08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C8"/>
    <w:rsid w:val="001A7C09"/>
    <w:rsid w:val="002A08C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1BFE"/>
  <w15:chartTrackingRefBased/>
  <w15:docId w15:val="{0FF79578-707B-4E29-B570-91162CA7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2018-10-02T19:01:00Z</dcterms:created>
  <dcterms:modified xsi:type="dcterms:W3CDTF">2018-10-02T19:01:00Z</dcterms:modified>
</cp:coreProperties>
</file>