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75E7" w14:textId="77777777" w:rsidR="00115DC2" w:rsidRDefault="00115DC2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PAYNE</w:t>
      </w:r>
      <w:r>
        <w:rPr>
          <w:rFonts w:cs="Times New Roman"/>
          <w:szCs w:val="24"/>
        </w:rPr>
        <w:t xml:space="preserve">       (fl.1408)</w:t>
      </w:r>
    </w:p>
    <w:p w14:paraId="05A1E62E" w14:textId="77777777" w:rsidR="00115DC2" w:rsidRDefault="00115DC2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Pulborough, Sussex. Brasier.</w:t>
      </w:r>
    </w:p>
    <w:p w14:paraId="2F081C39" w14:textId="77777777" w:rsidR="00115DC2" w:rsidRDefault="00115DC2" w:rsidP="00115DC2">
      <w:pPr>
        <w:pStyle w:val="NoSpacing"/>
        <w:rPr>
          <w:rFonts w:cs="Times New Roman"/>
          <w:szCs w:val="24"/>
        </w:rPr>
      </w:pPr>
    </w:p>
    <w:p w14:paraId="652F824F" w14:textId="77777777" w:rsidR="00115DC2" w:rsidRDefault="00115DC2" w:rsidP="00115DC2">
      <w:pPr>
        <w:pStyle w:val="NoSpacing"/>
        <w:rPr>
          <w:rFonts w:cs="Times New Roman"/>
          <w:szCs w:val="24"/>
        </w:rPr>
      </w:pPr>
    </w:p>
    <w:p w14:paraId="6AA6F51A" w14:textId="77777777" w:rsidR="00115DC2" w:rsidRDefault="00115DC2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William Wodeward of London, founder(q.v.), brought a plaint of debt against</w:t>
      </w:r>
    </w:p>
    <w:p w14:paraId="2215CF92" w14:textId="77777777" w:rsidR="00115DC2" w:rsidRDefault="00115DC2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John Bakere of Long Melford, Suffolk(q.v.).</w:t>
      </w:r>
    </w:p>
    <w:p w14:paraId="39C8E7CF" w14:textId="77777777" w:rsidR="00115DC2" w:rsidRDefault="00115DC2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273C6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77C99889" w14:textId="77777777" w:rsidR="00D15EEF" w:rsidRDefault="00D15EEF" w:rsidP="00D15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James Abberby of London(q.v.) brought a plaint of debt against him.</w:t>
      </w:r>
    </w:p>
    <w:p w14:paraId="0BEDB5C9" w14:textId="77777777" w:rsidR="00D15EEF" w:rsidRDefault="00D15EEF" w:rsidP="00D15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ED5C6D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20299F1B" w14:textId="77777777" w:rsidR="00D15EEF" w:rsidRDefault="00D15EEF" w:rsidP="00115DC2">
      <w:pPr>
        <w:pStyle w:val="NoSpacing"/>
        <w:rPr>
          <w:rFonts w:cs="Times New Roman"/>
          <w:szCs w:val="24"/>
        </w:rPr>
      </w:pPr>
    </w:p>
    <w:p w14:paraId="6B71CCE2" w14:textId="77777777" w:rsidR="00115DC2" w:rsidRDefault="00115DC2" w:rsidP="00115DC2">
      <w:pPr>
        <w:pStyle w:val="NoSpacing"/>
        <w:rPr>
          <w:rFonts w:cs="Times New Roman"/>
          <w:szCs w:val="24"/>
        </w:rPr>
      </w:pPr>
    </w:p>
    <w:p w14:paraId="07CDEE65" w14:textId="77777777" w:rsidR="00115DC2" w:rsidRDefault="00115DC2" w:rsidP="00115DC2">
      <w:pPr>
        <w:pStyle w:val="NoSpacing"/>
        <w:rPr>
          <w:rFonts w:cs="Times New Roman"/>
          <w:szCs w:val="24"/>
        </w:rPr>
      </w:pPr>
    </w:p>
    <w:p w14:paraId="023F4893" w14:textId="77777777" w:rsidR="00115DC2" w:rsidRDefault="00115DC2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2023</w:t>
      </w:r>
    </w:p>
    <w:p w14:paraId="0FC24577" w14:textId="5CECB52D" w:rsidR="00D15EEF" w:rsidRDefault="00D15EEF" w:rsidP="00115D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June 2023</w:t>
      </w:r>
    </w:p>
    <w:p w14:paraId="0963C2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6FBF" w14:textId="77777777" w:rsidR="00115DC2" w:rsidRDefault="00115DC2" w:rsidP="009139A6">
      <w:r>
        <w:separator/>
      </w:r>
    </w:p>
  </w:endnote>
  <w:endnote w:type="continuationSeparator" w:id="0">
    <w:p w14:paraId="7D5B7BA3" w14:textId="77777777" w:rsidR="00115DC2" w:rsidRDefault="00115D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FE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0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CB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7706" w14:textId="77777777" w:rsidR="00115DC2" w:rsidRDefault="00115DC2" w:rsidP="009139A6">
      <w:r>
        <w:separator/>
      </w:r>
    </w:p>
  </w:footnote>
  <w:footnote w:type="continuationSeparator" w:id="0">
    <w:p w14:paraId="2D06A8B2" w14:textId="77777777" w:rsidR="00115DC2" w:rsidRDefault="00115D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29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60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4A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2"/>
    <w:rsid w:val="000666E0"/>
    <w:rsid w:val="00115DC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15EE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EE99"/>
  <w15:chartTrackingRefBased/>
  <w15:docId w15:val="{758B7F02-7E54-49E8-A551-71F44C6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5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629/CP40no629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2023-05-29T10:00:00Z</dcterms:created>
  <dcterms:modified xsi:type="dcterms:W3CDTF">2023-06-15T08:58:00Z</dcterms:modified>
</cp:coreProperties>
</file>