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58D97" w14:textId="77777777" w:rsidR="00483A96" w:rsidRDefault="00483A96" w:rsidP="00483A9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PAYNE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4775DA95" w14:textId="77777777" w:rsidR="00483A96" w:rsidRDefault="00483A96" w:rsidP="00483A96">
      <w:pPr>
        <w:pStyle w:val="NoSpacing"/>
        <w:jc w:val="both"/>
        <w:rPr>
          <w:rFonts w:cs="Times New Roman"/>
          <w:szCs w:val="24"/>
        </w:rPr>
      </w:pPr>
    </w:p>
    <w:p w14:paraId="0F4F625E" w14:textId="77777777" w:rsidR="00483A96" w:rsidRDefault="00483A96" w:rsidP="00483A96">
      <w:pPr>
        <w:pStyle w:val="NoSpacing"/>
        <w:jc w:val="both"/>
        <w:rPr>
          <w:rFonts w:cs="Times New Roman"/>
          <w:szCs w:val="24"/>
        </w:rPr>
      </w:pPr>
    </w:p>
    <w:p w14:paraId="737D7AA0" w14:textId="77777777" w:rsidR="00483A96" w:rsidRDefault="00483A96" w:rsidP="00483A9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Robert Ware of </w:t>
      </w:r>
      <w:proofErr w:type="spellStart"/>
      <w:r>
        <w:rPr>
          <w:rFonts w:cs="Times New Roman"/>
          <w:szCs w:val="24"/>
        </w:rPr>
        <w:t>Melbourn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Cmbridgeshire</w:t>
      </w:r>
      <w:proofErr w:type="spellEnd"/>
      <w:r>
        <w:rPr>
          <w:rFonts w:cs="Times New Roman"/>
          <w:szCs w:val="24"/>
        </w:rPr>
        <w:t>(q.v.).</w:t>
      </w:r>
    </w:p>
    <w:p w14:paraId="2FD63B18" w14:textId="77777777" w:rsidR="00483A96" w:rsidRDefault="00483A96" w:rsidP="00483A9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>
          <w:rPr>
            <w:rStyle w:val="Hyperlink"/>
            <w:rFonts w:cs="Times New Roman"/>
            <w:szCs w:val="24"/>
          </w:rPr>
          <w:t xml:space="preserve">http://aalt.law.uh.edu/Indices/CP40Indices/CP40no883Pl.htm  </w:t>
        </w:r>
      </w:hyperlink>
      <w:r>
        <w:rPr>
          <w:rFonts w:cs="Times New Roman"/>
          <w:szCs w:val="24"/>
        </w:rPr>
        <w:t>)</w:t>
      </w:r>
    </w:p>
    <w:p w14:paraId="48A5E202" w14:textId="77777777" w:rsidR="00483A96" w:rsidRDefault="00483A96" w:rsidP="00483A96">
      <w:pPr>
        <w:pStyle w:val="NoSpacing"/>
        <w:jc w:val="both"/>
        <w:rPr>
          <w:rFonts w:cs="Times New Roman"/>
          <w:szCs w:val="24"/>
        </w:rPr>
      </w:pPr>
    </w:p>
    <w:p w14:paraId="1EDC3BD9" w14:textId="77777777" w:rsidR="00483A96" w:rsidRDefault="00483A96" w:rsidP="00483A96">
      <w:pPr>
        <w:pStyle w:val="NoSpacing"/>
        <w:jc w:val="both"/>
        <w:rPr>
          <w:rFonts w:cs="Times New Roman"/>
          <w:szCs w:val="24"/>
        </w:rPr>
      </w:pPr>
    </w:p>
    <w:p w14:paraId="01F0B480" w14:textId="77777777" w:rsidR="00483A96" w:rsidRDefault="00483A96" w:rsidP="00483A9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29 November 2022 </w:t>
      </w:r>
    </w:p>
    <w:p w14:paraId="6120615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1E203" w14:textId="77777777" w:rsidR="00483A96" w:rsidRDefault="00483A96" w:rsidP="009139A6">
      <w:r>
        <w:separator/>
      </w:r>
    </w:p>
  </w:endnote>
  <w:endnote w:type="continuationSeparator" w:id="0">
    <w:p w14:paraId="0870DC2C" w14:textId="77777777" w:rsidR="00483A96" w:rsidRDefault="00483A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99F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B2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A8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3F624" w14:textId="77777777" w:rsidR="00483A96" w:rsidRDefault="00483A96" w:rsidP="009139A6">
      <w:r>
        <w:separator/>
      </w:r>
    </w:p>
  </w:footnote>
  <w:footnote w:type="continuationSeparator" w:id="0">
    <w:p w14:paraId="52FEE08D" w14:textId="77777777" w:rsidR="00483A96" w:rsidRDefault="00483A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120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6C9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67F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96"/>
    <w:rsid w:val="000666E0"/>
    <w:rsid w:val="002510B7"/>
    <w:rsid w:val="00483A96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12CDA"/>
  <w15:chartTrackingRefBased/>
  <w15:docId w15:val="{2BA771C4-C21F-4601-BCA9-E017112B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83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2023-01-14T19:37:00Z</dcterms:created>
  <dcterms:modified xsi:type="dcterms:W3CDTF">2023-01-14T19:37:00Z</dcterms:modified>
</cp:coreProperties>
</file>