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98CB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Simon PAYNE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63F98899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of </w:t>
      </w:r>
      <w:proofErr w:type="spellStart"/>
      <w:r>
        <w:rPr>
          <w:rFonts w:cs="Times New Roman"/>
          <w:color w:val="282B30"/>
          <w:szCs w:val="24"/>
          <w:shd w:val="clear" w:color="auto" w:fill="FFFFFF"/>
        </w:rPr>
        <w:t>Wimer</w:t>
      </w:r>
      <w:proofErr w:type="spellEnd"/>
      <w:r>
        <w:rPr>
          <w:rFonts w:cs="Times New Roman"/>
          <w:color w:val="282B30"/>
          <w:szCs w:val="24"/>
          <w:shd w:val="clear" w:color="auto" w:fill="FFFFFF"/>
        </w:rPr>
        <w:t>, Norfolk.</w:t>
      </w:r>
    </w:p>
    <w:p w14:paraId="76FA424D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CE7350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2AC146" w14:textId="77777777" w:rsidR="0032127A" w:rsidRDefault="0032127A" w:rsidP="0032127A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7 Apr.1407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szCs w:val="24"/>
        </w:rPr>
        <w:t xml:space="preserve">He was granted letters of protection as he was going to serve in </w:t>
      </w:r>
      <w:proofErr w:type="gramStart"/>
      <w:r>
        <w:rPr>
          <w:rFonts w:cs="Times New Roman"/>
          <w:szCs w:val="24"/>
        </w:rPr>
        <w:t>Calais</w:t>
      </w:r>
      <w:proofErr w:type="gramEnd"/>
    </w:p>
    <w:p w14:paraId="03453BA1" w14:textId="77777777" w:rsidR="0032127A" w:rsidRDefault="0032127A" w:rsidP="003212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under the command of John Beaufort, Earl of Somerset(q.v.).</w:t>
      </w:r>
    </w:p>
    <w:p w14:paraId="120D2E83" w14:textId="77777777" w:rsidR="0032127A" w:rsidRDefault="0032127A" w:rsidP="0032127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C76/90, m11,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1EBE2116" w14:textId="77777777" w:rsidR="0032127A" w:rsidRDefault="0032127A" w:rsidP="0032127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7F0803D8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887C86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1E1D70" w14:textId="77777777" w:rsidR="0032127A" w:rsidRDefault="0032127A" w:rsidP="0032127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21 January 2023</w:t>
      </w:r>
    </w:p>
    <w:p w14:paraId="10A4A1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5E6" w14:textId="77777777" w:rsidR="0032127A" w:rsidRDefault="0032127A" w:rsidP="009139A6">
      <w:r>
        <w:separator/>
      </w:r>
    </w:p>
  </w:endnote>
  <w:endnote w:type="continuationSeparator" w:id="0">
    <w:p w14:paraId="5D5EBA6E" w14:textId="77777777" w:rsidR="0032127A" w:rsidRDefault="003212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6D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0C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65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7B04" w14:textId="77777777" w:rsidR="0032127A" w:rsidRDefault="0032127A" w:rsidP="009139A6">
      <w:r>
        <w:separator/>
      </w:r>
    </w:p>
  </w:footnote>
  <w:footnote w:type="continuationSeparator" w:id="0">
    <w:p w14:paraId="4BE9E32C" w14:textId="77777777" w:rsidR="0032127A" w:rsidRDefault="003212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03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76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40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A"/>
    <w:rsid w:val="000666E0"/>
    <w:rsid w:val="002510B7"/>
    <w:rsid w:val="0032127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B074"/>
  <w15:chartTrackingRefBased/>
  <w15:docId w15:val="{2005B3A9-2DD6-47AE-907B-C82356AC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2023-01-26T21:29:00Z</dcterms:created>
  <dcterms:modified xsi:type="dcterms:W3CDTF">2023-01-26T21:29:00Z</dcterms:modified>
</cp:coreProperties>
</file>