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6B9F" w14:textId="77777777" w:rsidR="00B447E1" w:rsidRDefault="00B447E1" w:rsidP="00B447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PAYNE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fl.1415-19)</w:t>
      </w:r>
    </w:p>
    <w:p w14:paraId="682C73B9" w14:textId="77777777" w:rsidR="00B447E1" w:rsidRDefault="00B447E1" w:rsidP="00B447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of Exeter Cathedral.</w:t>
      </w:r>
    </w:p>
    <w:p w14:paraId="0C606C8F" w14:textId="77777777" w:rsidR="00B447E1" w:rsidRDefault="00B447E1" w:rsidP="00B447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316717" w14:textId="77777777" w:rsidR="00B447E1" w:rsidRDefault="00B447E1" w:rsidP="00B447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CBF97" w14:textId="77777777" w:rsidR="00B447E1" w:rsidRDefault="00B447E1" w:rsidP="00B447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1415-19</w:t>
      </w:r>
      <w:r>
        <w:rPr>
          <w:rFonts w:ascii="Times New Roman" w:hAnsi="Times New Roman" w:cs="Times New Roman"/>
          <w:sz w:val="24"/>
          <w:szCs w:val="24"/>
        </w:rPr>
        <w:tab/>
        <w:t>He was Dean.</w:t>
      </w:r>
    </w:p>
    <w:p w14:paraId="0F5EBC5B" w14:textId="77777777" w:rsidR="00B447E1" w:rsidRDefault="00B447E1" w:rsidP="00B447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795232">
          <w:rPr>
            <w:rStyle w:val="Hyperlink"/>
            <w:rFonts w:ascii="Times New Roman" w:hAnsi="Times New Roman" w:cs="Times New Roman"/>
            <w:sz w:val="24"/>
            <w:szCs w:val="24"/>
          </w:rPr>
          <w:t>http://www.exeter-cathedral.org.uk/Clergy/deans.html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06CA0E3" w14:textId="77777777" w:rsidR="00B447E1" w:rsidRDefault="00B447E1" w:rsidP="00B447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4F64A" w14:textId="77777777" w:rsidR="00B447E1" w:rsidRDefault="00B447E1" w:rsidP="00B447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4935D9" w14:textId="77777777" w:rsidR="00B447E1" w:rsidRDefault="00B447E1" w:rsidP="00B447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March 2022</w:t>
      </w:r>
    </w:p>
    <w:p w14:paraId="74BB3D1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A96B" w14:textId="77777777" w:rsidR="00B447E1" w:rsidRDefault="00B447E1" w:rsidP="009139A6">
      <w:r>
        <w:separator/>
      </w:r>
    </w:p>
  </w:endnote>
  <w:endnote w:type="continuationSeparator" w:id="0">
    <w:p w14:paraId="6B79B93C" w14:textId="77777777" w:rsidR="00B447E1" w:rsidRDefault="00B447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F3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654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DA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D1FC" w14:textId="77777777" w:rsidR="00B447E1" w:rsidRDefault="00B447E1" w:rsidP="009139A6">
      <w:r>
        <w:separator/>
      </w:r>
    </w:p>
  </w:footnote>
  <w:footnote w:type="continuationSeparator" w:id="0">
    <w:p w14:paraId="79E4B3E8" w14:textId="77777777" w:rsidR="00B447E1" w:rsidRDefault="00B447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CC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B2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B9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E1"/>
    <w:rsid w:val="000666E0"/>
    <w:rsid w:val="002510B7"/>
    <w:rsid w:val="005C130B"/>
    <w:rsid w:val="00826F5C"/>
    <w:rsid w:val="009139A6"/>
    <w:rsid w:val="009448BB"/>
    <w:rsid w:val="00A3176C"/>
    <w:rsid w:val="00AE65F8"/>
    <w:rsid w:val="00B447E1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1A4F"/>
  <w15:chartTrackingRefBased/>
  <w15:docId w15:val="{EE3CA0BF-D4F6-4CC0-8EF3-BDB6ADB0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44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eter-cathedral.org.uk/Clergy/dean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2022-03-07T13:10:00Z</dcterms:created>
  <dcterms:modified xsi:type="dcterms:W3CDTF">2022-03-07T13:11:00Z</dcterms:modified>
</cp:coreProperties>
</file>