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CDB1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fl.1414-22)</w:t>
      </w:r>
    </w:p>
    <w:p w14:paraId="228ADED6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Glamorgan</w:t>
      </w:r>
      <w:proofErr w:type="spellEnd"/>
      <w:r>
        <w:rPr>
          <w:rFonts w:ascii="Times New Roman" w:hAnsi="Times New Roman" w:cs="Times New Roman"/>
          <w:sz w:val="24"/>
          <w:szCs w:val="24"/>
        </w:rPr>
        <w:t>, alias of London, scrivener.</w:t>
      </w:r>
    </w:p>
    <w:p w14:paraId="449381EC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EC0DD4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B68B7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described as Oldcastle’s chief counsellor. He was with the armed </w:t>
      </w:r>
    </w:p>
    <w:p w14:paraId="3F4D0122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lollards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beside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St.James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next Charing Cross.</w:t>
      </w:r>
    </w:p>
    <w:p w14:paraId="0831483A" w14:textId="77777777" w:rsidR="00B5761B" w:rsidRDefault="00B5761B" w:rsidP="00B5761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p.532)</w:t>
      </w:r>
    </w:p>
    <w:p w14:paraId="65AC887F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Oct.1416</w:t>
      </w:r>
      <w:r>
        <w:rPr>
          <w:rFonts w:ascii="Times New Roman" w:hAnsi="Times New Roman" w:cs="Times New Roman"/>
          <w:sz w:val="24"/>
          <w:szCs w:val="24"/>
        </w:rPr>
        <w:tab/>
        <w:t>It was alleged that he sheltered Sir John Oldcastle(q.v.) in London.  (ibid.)</w:t>
      </w:r>
    </w:p>
    <w:p w14:paraId="26FD6F84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1417-19</w:t>
      </w:r>
      <w:r>
        <w:rPr>
          <w:rFonts w:ascii="Times New Roman" w:hAnsi="Times New Roman" w:cs="Times New Roman"/>
          <w:sz w:val="24"/>
          <w:szCs w:val="24"/>
        </w:rPr>
        <w:tab/>
        <w:t xml:space="preserve">At some time between 30 July 1417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1419 he became </w:t>
      </w:r>
    </w:p>
    <w:p w14:paraId="63ABECB3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involved in a plot to rescue King James I of Scotland from Windsor Castle.</w:t>
      </w:r>
    </w:p>
    <w:p w14:paraId="55A46F62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 was in prison, where he remained until May 1421, when he</w:t>
      </w:r>
    </w:p>
    <w:p w14:paraId="2051F312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appeared </w:t>
      </w:r>
      <w:proofErr w:type="gramStart"/>
      <w:r>
        <w:rPr>
          <w:rFonts w:ascii="Times New Roman" w:hAnsi="Times New Roman" w:cs="Times New Roman"/>
          <w:sz w:val="24"/>
          <w:szCs w:val="24"/>
        </w:rPr>
        <w:t>before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King in Parliament. He was later sent to the Tower.</w:t>
      </w:r>
    </w:p>
    <w:p w14:paraId="02E6C5AC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14:paraId="6A39F993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Apr.1422</w:t>
      </w:r>
      <w:r>
        <w:rPr>
          <w:rFonts w:ascii="Times New Roman" w:hAnsi="Times New Roman" w:cs="Times New Roman"/>
          <w:sz w:val="24"/>
          <w:szCs w:val="24"/>
        </w:rPr>
        <w:tab/>
        <w:t>During the night, he, Sir John Mortimer and two French prisoners-of-war</w:t>
      </w:r>
    </w:p>
    <w:p w14:paraId="4D286F0B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escaped from the Tower. He may have been on his way to Wales when he was </w:t>
      </w:r>
    </w:p>
    <w:p w14:paraId="2338E665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recaptured in Somerset.   (ibid.)</w:t>
      </w:r>
    </w:p>
    <w:p w14:paraId="58EB6BA9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 was committed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Newgate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Gaol</w:t>
      </w:r>
      <w:proofErr w:type="spellEnd"/>
      <w:r>
        <w:rPr>
          <w:rFonts w:ascii="Times New Roman" w:hAnsi="Times New Roman" w:cs="Times New Roman"/>
          <w:sz w:val="24"/>
          <w:szCs w:val="24"/>
        </w:rPr>
        <w:t>. Nothing more is known about him.</w:t>
      </w:r>
    </w:p>
    <w:p w14:paraId="5A8E0A5C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14:paraId="16304EB4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81CB7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283B4" w14:textId="77777777" w:rsidR="00B5761B" w:rsidRDefault="00B5761B" w:rsidP="00B576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June 2022</w:t>
      </w:r>
    </w:p>
    <w:p w14:paraId="798D621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BDCDE" w14:textId="77777777" w:rsidR="00B5761B" w:rsidRDefault="00B5761B" w:rsidP="009139A6">
      <w:r>
        <w:separator/>
      </w:r>
    </w:p>
  </w:endnote>
  <w:endnote w:type="continuationSeparator" w:id="0">
    <w:p w14:paraId="6E58D4D8" w14:textId="77777777" w:rsidR="00B5761B" w:rsidRDefault="00B576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6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310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120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9FC3" w14:textId="77777777" w:rsidR="00B5761B" w:rsidRDefault="00B5761B" w:rsidP="009139A6">
      <w:r>
        <w:separator/>
      </w:r>
    </w:p>
  </w:footnote>
  <w:footnote w:type="continuationSeparator" w:id="0">
    <w:p w14:paraId="20F842C8" w14:textId="77777777" w:rsidR="00B5761B" w:rsidRDefault="00B576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9C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8F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F3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B"/>
    <w:rsid w:val="000666E0"/>
    <w:rsid w:val="002510B7"/>
    <w:rsid w:val="005C130B"/>
    <w:rsid w:val="00826F5C"/>
    <w:rsid w:val="009139A6"/>
    <w:rsid w:val="009448BB"/>
    <w:rsid w:val="00A3176C"/>
    <w:rsid w:val="00AE65F8"/>
    <w:rsid w:val="00B5761B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81E4"/>
  <w15:chartTrackingRefBased/>
  <w15:docId w15:val="{7C4D571C-2EBE-44BF-AD05-DF0DDE86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2022-07-10T18:26:00Z</dcterms:created>
  <dcterms:modified xsi:type="dcterms:W3CDTF">2022-07-10T18:28:00Z</dcterms:modified>
</cp:coreProperties>
</file>