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E0671" w14:textId="77777777" w:rsidR="0096283C" w:rsidRDefault="0096283C" w:rsidP="009628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PAYNE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5E3A2319" w14:textId="77777777" w:rsidR="0096283C" w:rsidRDefault="0096283C" w:rsidP="009628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Penrith, Cumberland. Merchant.</w:t>
      </w:r>
    </w:p>
    <w:p w14:paraId="77614E45" w14:textId="77777777" w:rsidR="0096283C" w:rsidRDefault="0096283C" w:rsidP="0096283C">
      <w:pPr>
        <w:pStyle w:val="NoSpacing"/>
        <w:rPr>
          <w:rFonts w:cs="Times New Roman"/>
          <w:szCs w:val="24"/>
        </w:rPr>
      </w:pPr>
    </w:p>
    <w:p w14:paraId="6B04A540" w14:textId="77777777" w:rsidR="0096283C" w:rsidRDefault="0096283C" w:rsidP="0096283C">
      <w:pPr>
        <w:pStyle w:val="NoSpacing"/>
        <w:rPr>
          <w:rFonts w:cs="Times New Roman"/>
          <w:szCs w:val="24"/>
        </w:rPr>
      </w:pPr>
    </w:p>
    <w:p w14:paraId="2C446F94" w14:textId="77777777" w:rsidR="0096283C" w:rsidRDefault="0096283C" w:rsidP="009628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Aug.1486</w:t>
      </w:r>
      <w:r>
        <w:rPr>
          <w:rFonts w:cs="Times New Roman"/>
          <w:szCs w:val="24"/>
        </w:rPr>
        <w:tab/>
        <w:t>He was granted a general pardon.     (C.P.R. 1485-94 p.112)</w:t>
      </w:r>
    </w:p>
    <w:p w14:paraId="587946D3" w14:textId="77777777" w:rsidR="0096283C" w:rsidRDefault="0096283C" w:rsidP="0096283C">
      <w:pPr>
        <w:pStyle w:val="NoSpacing"/>
        <w:rPr>
          <w:rFonts w:cs="Times New Roman"/>
          <w:szCs w:val="24"/>
        </w:rPr>
      </w:pPr>
    </w:p>
    <w:p w14:paraId="3F9EE01F" w14:textId="77777777" w:rsidR="0096283C" w:rsidRDefault="0096283C" w:rsidP="0096283C">
      <w:pPr>
        <w:pStyle w:val="NoSpacing"/>
        <w:rPr>
          <w:rFonts w:cs="Times New Roman"/>
          <w:szCs w:val="24"/>
        </w:rPr>
      </w:pPr>
    </w:p>
    <w:p w14:paraId="4D08EC70" w14:textId="77777777" w:rsidR="0096283C" w:rsidRDefault="0096283C" w:rsidP="009628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June 2024</w:t>
      </w:r>
    </w:p>
    <w:p w14:paraId="2F588A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9C048" w14:textId="77777777" w:rsidR="0096283C" w:rsidRDefault="0096283C" w:rsidP="009139A6">
      <w:r>
        <w:separator/>
      </w:r>
    </w:p>
  </w:endnote>
  <w:endnote w:type="continuationSeparator" w:id="0">
    <w:p w14:paraId="01B4C551" w14:textId="77777777" w:rsidR="0096283C" w:rsidRDefault="009628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770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70F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526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41D9" w14:textId="77777777" w:rsidR="0096283C" w:rsidRDefault="0096283C" w:rsidP="009139A6">
      <w:r>
        <w:separator/>
      </w:r>
    </w:p>
  </w:footnote>
  <w:footnote w:type="continuationSeparator" w:id="0">
    <w:p w14:paraId="796FF3A4" w14:textId="77777777" w:rsidR="0096283C" w:rsidRDefault="009628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060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0CC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1CC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3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6283C"/>
    <w:rsid w:val="00A3176C"/>
    <w:rsid w:val="00AA51E2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E414E"/>
  <w15:chartTrackingRefBased/>
  <w15:docId w15:val="{108A9AA3-4D9D-46AD-AD82-A882636F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2024-06-30T06:14:00Z</dcterms:created>
  <dcterms:modified xsi:type="dcterms:W3CDTF">2024-06-30T06:15:00Z</dcterms:modified>
</cp:coreProperties>
</file>