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12BD" w14:textId="77777777" w:rsidR="00917DE8" w:rsidRDefault="00917DE8" w:rsidP="00917DE8">
      <w:pPr>
        <w:pStyle w:val="NoSpacing"/>
      </w:pPr>
      <w:r>
        <w:rPr>
          <w:u w:val="single"/>
        </w:rPr>
        <w:t>William PAYNE</w:t>
      </w:r>
      <w:r>
        <w:t xml:space="preserve">      </w:t>
      </w:r>
      <w:r>
        <w:t>(fl.1424)</w:t>
      </w:r>
    </w:p>
    <w:p w14:paraId="3179AE7C" w14:textId="77777777" w:rsidR="00917DE8" w:rsidRDefault="00917DE8" w:rsidP="00917DE8">
      <w:pPr>
        <w:pStyle w:val="NoSpacing"/>
      </w:pPr>
    </w:p>
    <w:p w14:paraId="24278C03" w14:textId="77777777" w:rsidR="00917DE8" w:rsidRDefault="00917DE8" w:rsidP="00917DE8">
      <w:pPr>
        <w:pStyle w:val="NoSpacing"/>
      </w:pPr>
    </w:p>
    <w:p w14:paraId="1C331513" w14:textId="77777777" w:rsidR="00917DE8" w:rsidRDefault="00917DE8" w:rsidP="00917DE8">
      <w:pPr>
        <w:pStyle w:val="NoSpacing"/>
      </w:pPr>
      <w:r>
        <w:t xml:space="preserve">  5 Jan.1424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un Taunton, Somerset,</w:t>
      </w:r>
    </w:p>
    <w:p w14:paraId="6EBC4667" w14:textId="77777777" w:rsidR="00917DE8" w:rsidRDefault="00917DE8" w:rsidP="00917DE8">
      <w:pPr>
        <w:pStyle w:val="NoSpacing"/>
      </w:pPr>
      <w:r>
        <w:tab/>
      </w:r>
      <w:r>
        <w:tab/>
        <w:t xml:space="preserve">into lands of John </w:t>
      </w:r>
      <w:proofErr w:type="spellStart"/>
      <w:r>
        <w:t>Arundell</w:t>
      </w:r>
      <w:proofErr w:type="spellEnd"/>
      <w:r>
        <w:t xml:space="preserve"> of Bideford(q.v.).</w:t>
      </w:r>
    </w:p>
    <w:p w14:paraId="47E5C8B7" w14:textId="77777777" w:rsidR="00917DE8" w:rsidRDefault="00917DE8" w:rsidP="00917DE8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 22 – 292)</w:t>
      </w:r>
    </w:p>
    <w:p w14:paraId="5551F284" w14:textId="77777777" w:rsidR="00917DE8" w:rsidRDefault="00917DE8" w:rsidP="00917DE8">
      <w:pPr>
        <w:pStyle w:val="NoSpacing"/>
      </w:pPr>
    </w:p>
    <w:p w14:paraId="43D18A38" w14:textId="77777777" w:rsidR="00917DE8" w:rsidRDefault="00917DE8" w:rsidP="00917DE8">
      <w:pPr>
        <w:pStyle w:val="NoSpacing"/>
      </w:pPr>
    </w:p>
    <w:p w14:paraId="58B05F22" w14:textId="77777777" w:rsidR="00917DE8" w:rsidRPr="00890782" w:rsidRDefault="00917DE8" w:rsidP="00917DE8">
      <w:pPr>
        <w:pStyle w:val="NoSpacing"/>
      </w:pPr>
      <w:r>
        <w:t>6 October 2019</w:t>
      </w:r>
    </w:p>
    <w:p w14:paraId="037326E5" w14:textId="5D0BE3FC" w:rsidR="006B2F86" w:rsidRPr="00917DE8" w:rsidRDefault="00917DE8" w:rsidP="00E71FC3">
      <w:pPr>
        <w:pStyle w:val="NoSpacing"/>
      </w:pPr>
      <w:bookmarkStart w:id="0" w:name="_GoBack"/>
      <w:bookmarkEnd w:id="0"/>
    </w:p>
    <w:sectPr w:rsidR="006B2F86" w:rsidRPr="00917DE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72D3C" w14:textId="77777777" w:rsidR="00917DE8" w:rsidRDefault="00917DE8" w:rsidP="00E71FC3">
      <w:pPr>
        <w:spacing w:after="0" w:line="240" w:lineRule="auto"/>
      </w:pPr>
      <w:r>
        <w:separator/>
      </w:r>
    </w:p>
  </w:endnote>
  <w:endnote w:type="continuationSeparator" w:id="0">
    <w:p w14:paraId="5758D116" w14:textId="77777777" w:rsidR="00917DE8" w:rsidRDefault="00917D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133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07DD" w14:textId="77777777" w:rsidR="00917DE8" w:rsidRDefault="00917DE8" w:rsidP="00E71FC3">
      <w:pPr>
        <w:spacing w:after="0" w:line="240" w:lineRule="auto"/>
      </w:pPr>
      <w:r>
        <w:separator/>
      </w:r>
    </w:p>
  </w:footnote>
  <w:footnote w:type="continuationSeparator" w:id="0">
    <w:p w14:paraId="0474DD39" w14:textId="77777777" w:rsidR="00917DE8" w:rsidRDefault="00917D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E8"/>
    <w:rsid w:val="001A7C09"/>
    <w:rsid w:val="00577BD5"/>
    <w:rsid w:val="00656CBA"/>
    <w:rsid w:val="006A1F77"/>
    <w:rsid w:val="00733BE7"/>
    <w:rsid w:val="00917DE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3EFE"/>
  <w15:chartTrackingRefBased/>
  <w15:docId w15:val="{2238AAE6-9095-4F4F-8B7E-91F4893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2019-10-06T18:50:00Z</dcterms:created>
  <dcterms:modified xsi:type="dcterms:W3CDTF">2019-10-06T18:53:00Z</dcterms:modified>
</cp:coreProperties>
</file>