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1C3D" w14:textId="77777777" w:rsidR="00CD0B4E" w:rsidRDefault="00CD0B4E" w:rsidP="00CD0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PAYNE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794D41F9" w14:textId="77777777" w:rsidR="00CD0B4E" w:rsidRDefault="00CD0B4E" w:rsidP="00CD0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Carterston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E8EA5D" w14:textId="77777777" w:rsidR="00CD0B4E" w:rsidRDefault="00CD0B4E" w:rsidP="00CD0B4E">
      <w:pPr>
        <w:rPr>
          <w:rFonts w:ascii="Times New Roman" w:hAnsi="Times New Roman" w:cs="Times New Roman"/>
          <w:sz w:val="24"/>
          <w:szCs w:val="24"/>
        </w:rPr>
      </w:pPr>
    </w:p>
    <w:p w14:paraId="3973C3D5" w14:textId="77777777" w:rsidR="00CD0B4E" w:rsidRDefault="00CD0B4E" w:rsidP="00CD0B4E">
      <w:pPr>
        <w:rPr>
          <w:rFonts w:ascii="Times New Roman" w:hAnsi="Times New Roman" w:cs="Times New Roman"/>
          <w:sz w:val="24"/>
          <w:szCs w:val="24"/>
        </w:rPr>
      </w:pPr>
    </w:p>
    <w:p w14:paraId="292C9840" w14:textId="77777777" w:rsidR="00CD0B4E" w:rsidRDefault="00CD0B4E" w:rsidP="00CD0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2ED988DF" w14:textId="77777777" w:rsidR="00CD0B4E" w:rsidRDefault="00CD0B4E" w:rsidP="00CD0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6A64A0A3" w14:textId="77777777" w:rsidR="00CD0B4E" w:rsidRDefault="00CD0B4E" w:rsidP="00CD0B4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possessions and from others both great and small in Dorset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ecclesiastical persons, taxes of the fifteenth and the tenth granted to the King at the last Parliament.</w:t>
      </w:r>
    </w:p>
    <w:p w14:paraId="31736DF3" w14:textId="77777777" w:rsidR="00CD0B4E" w:rsidRDefault="00CD0B4E" w:rsidP="00CD0B4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p.93)</w:t>
      </w:r>
    </w:p>
    <w:p w14:paraId="344DC9DC" w14:textId="77777777" w:rsidR="00CD0B4E" w:rsidRDefault="00CD0B4E" w:rsidP="00CD0B4E">
      <w:pPr>
        <w:rPr>
          <w:rFonts w:ascii="Times New Roman" w:hAnsi="Times New Roman" w:cs="Times New Roman"/>
          <w:sz w:val="24"/>
          <w:szCs w:val="24"/>
        </w:rPr>
      </w:pPr>
    </w:p>
    <w:p w14:paraId="2745DACF" w14:textId="77777777" w:rsidR="00CD0B4E" w:rsidRDefault="00CD0B4E" w:rsidP="00CD0B4E">
      <w:pPr>
        <w:rPr>
          <w:rFonts w:ascii="Times New Roman" w:hAnsi="Times New Roman" w:cs="Times New Roman"/>
          <w:sz w:val="24"/>
          <w:szCs w:val="24"/>
        </w:rPr>
      </w:pPr>
    </w:p>
    <w:p w14:paraId="3DE80187" w14:textId="77777777" w:rsidR="00CD0B4E" w:rsidRDefault="00CD0B4E" w:rsidP="00CD0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November 2021</w:t>
      </w:r>
    </w:p>
    <w:p w14:paraId="65ACEA4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1C6BB" w14:textId="77777777" w:rsidR="00CD0B4E" w:rsidRDefault="00CD0B4E" w:rsidP="009139A6">
      <w:r>
        <w:separator/>
      </w:r>
    </w:p>
  </w:endnote>
  <w:endnote w:type="continuationSeparator" w:id="0">
    <w:p w14:paraId="244186D9" w14:textId="77777777" w:rsidR="00CD0B4E" w:rsidRDefault="00CD0B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20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EEDE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653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45F7D" w14:textId="77777777" w:rsidR="00CD0B4E" w:rsidRDefault="00CD0B4E" w:rsidP="009139A6">
      <w:r>
        <w:separator/>
      </w:r>
    </w:p>
  </w:footnote>
  <w:footnote w:type="continuationSeparator" w:id="0">
    <w:p w14:paraId="7E15E9F9" w14:textId="77777777" w:rsidR="00CD0B4E" w:rsidRDefault="00CD0B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4D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BD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7BE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4E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CD0B4E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1E052"/>
  <w15:chartTrackingRefBased/>
  <w15:docId w15:val="{183146F6-ECBC-4FFC-82D1-A3EC2DAA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4E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2022-07-21T20:44:00Z</dcterms:created>
  <dcterms:modified xsi:type="dcterms:W3CDTF">2022-07-21T20:45:00Z</dcterms:modified>
</cp:coreProperties>
</file>