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01" w:rsidRDefault="00DF4501" w:rsidP="00DF450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William PAYNE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DF4501" w:rsidRDefault="00DF4501" w:rsidP="00DF450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of Sudbury, Suffolk. Husbandman.</w:t>
      </w:r>
    </w:p>
    <w:p w:rsidR="00DF4501" w:rsidRDefault="00DF4501" w:rsidP="00DF450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F4501" w:rsidRDefault="00DF4501" w:rsidP="00DF450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F4501" w:rsidRDefault="00DF4501" w:rsidP="00DF450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John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Odeham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 brought a plaint of debt against him, Richard Baker of</w:t>
      </w:r>
    </w:p>
    <w:p w:rsidR="00DF4501" w:rsidRDefault="00DF4501" w:rsidP="00DF4501">
      <w:pPr>
        <w:pStyle w:val="NoSpacing"/>
        <w:ind w:left="144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Sudbury(q.v.), William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Mathewe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Herringswell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Suffolk(q.v.) and Thomas Fuller of Halstead, Essex(q.v.).   </w:t>
      </w:r>
    </w:p>
    <w:p w:rsidR="00DF4501" w:rsidRDefault="00DF4501" w:rsidP="00DF4501">
      <w:pPr>
        <w:pStyle w:val="NoSpacing"/>
        <w:ind w:left="720" w:firstLine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DF4501" w:rsidRDefault="00DF4501" w:rsidP="00DF450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F4501" w:rsidRDefault="00DF4501" w:rsidP="00DF450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F4501" w:rsidRDefault="00DF4501" w:rsidP="00DF450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 April 2016</w:t>
      </w:r>
    </w:p>
    <w:p w:rsidR="006B2F86" w:rsidRPr="00E71FC3" w:rsidRDefault="00DF450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501" w:rsidRDefault="00DF4501" w:rsidP="00E71FC3">
      <w:pPr>
        <w:spacing w:after="0" w:line="240" w:lineRule="auto"/>
      </w:pPr>
      <w:r>
        <w:separator/>
      </w:r>
    </w:p>
  </w:endnote>
  <w:endnote w:type="continuationSeparator" w:id="0">
    <w:p w:rsidR="00DF4501" w:rsidRDefault="00DF45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501" w:rsidRDefault="00DF4501" w:rsidP="00E71FC3">
      <w:pPr>
        <w:spacing w:after="0" w:line="240" w:lineRule="auto"/>
      </w:pPr>
      <w:r>
        <w:separator/>
      </w:r>
    </w:p>
  </w:footnote>
  <w:footnote w:type="continuationSeparator" w:id="0">
    <w:p w:rsidR="00DF4501" w:rsidRDefault="00DF45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1"/>
    <w:rsid w:val="00AB52E8"/>
    <w:rsid w:val="00B16D3F"/>
    <w:rsid w:val="00DF450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F1ED3-ABC5-4C92-ACC3-7C02143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F4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2016-04-18T20:27:00Z</dcterms:created>
  <dcterms:modified xsi:type="dcterms:W3CDTF">2016-04-18T20:28:00Z</dcterms:modified>
</cp:coreProperties>
</file>