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2A74" w14:textId="77777777" w:rsidR="006B2F86" w:rsidRDefault="00822D8F" w:rsidP="00E71FC3">
      <w:pPr>
        <w:pStyle w:val="NoSpacing"/>
      </w:pPr>
      <w:r>
        <w:rPr>
          <w:u w:val="single"/>
        </w:rPr>
        <w:t>Alice PAYNELL</w:t>
      </w:r>
      <w:r>
        <w:t xml:space="preserve">   </w:t>
      </w:r>
      <w:proofErr w:type="gramStart"/>
      <w:r>
        <w:t xml:space="preserve">   (</w:t>
      </w:r>
      <w:proofErr w:type="gramEnd"/>
      <w:r>
        <w:t>d.1437)</w:t>
      </w:r>
    </w:p>
    <w:p w14:paraId="2DA28673" w14:textId="77777777" w:rsidR="00822D8F" w:rsidRDefault="00822D8F" w:rsidP="00E71FC3">
      <w:pPr>
        <w:pStyle w:val="NoSpacing"/>
      </w:pPr>
    </w:p>
    <w:p w14:paraId="4F0CA93E" w14:textId="77777777" w:rsidR="00822D8F" w:rsidRDefault="00822D8F" w:rsidP="00E71FC3">
      <w:pPr>
        <w:pStyle w:val="NoSpacing"/>
      </w:pPr>
    </w:p>
    <w:p w14:paraId="33C58398" w14:textId="77777777" w:rsidR="00822D8F" w:rsidRDefault="00822D8F" w:rsidP="00E71FC3">
      <w:pPr>
        <w:pStyle w:val="NoSpacing"/>
      </w:pPr>
      <w:r>
        <w:t>1 = Robert Rous.</w:t>
      </w:r>
    </w:p>
    <w:p w14:paraId="3B56306A" w14:textId="77777777" w:rsidR="00822D8F" w:rsidRDefault="00822D8F" w:rsidP="00E71FC3">
      <w:pPr>
        <w:pStyle w:val="NoSpacing"/>
      </w:pPr>
      <w:r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25-9)</w:t>
      </w:r>
    </w:p>
    <w:p w14:paraId="748C364F" w14:textId="77777777" w:rsidR="00822D8F" w:rsidRDefault="00822D8F" w:rsidP="00E71FC3">
      <w:pPr>
        <w:pStyle w:val="NoSpacing"/>
      </w:pPr>
      <w:r>
        <w:t>Son:   John(q.v.).   (ibid.)</w:t>
      </w:r>
    </w:p>
    <w:p w14:paraId="420C72CE" w14:textId="77777777" w:rsidR="00822D8F" w:rsidRDefault="00822D8F" w:rsidP="00E71FC3">
      <w:pPr>
        <w:pStyle w:val="NoSpacing"/>
      </w:pPr>
    </w:p>
    <w:p w14:paraId="729D1748" w14:textId="77777777" w:rsidR="00822D8F" w:rsidRDefault="00822D8F" w:rsidP="00E71FC3">
      <w:pPr>
        <w:pStyle w:val="NoSpacing"/>
      </w:pPr>
      <w:r>
        <w:t xml:space="preserve">2 = Thomas </w:t>
      </w:r>
      <w:proofErr w:type="spellStart"/>
      <w:r>
        <w:t>Paynell</w:t>
      </w:r>
      <w:proofErr w:type="spellEnd"/>
      <w:r>
        <w:t>(q.v.).   (ibid.)</w:t>
      </w:r>
    </w:p>
    <w:p w14:paraId="0F932C2E" w14:textId="77777777" w:rsidR="00822D8F" w:rsidRDefault="00822D8F" w:rsidP="00E71FC3">
      <w:pPr>
        <w:pStyle w:val="NoSpacing"/>
      </w:pPr>
    </w:p>
    <w:p w14:paraId="1C12A07A" w14:textId="77777777" w:rsidR="00822D8F" w:rsidRDefault="00822D8F" w:rsidP="00E71FC3">
      <w:pPr>
        <w:pStyle w:val="NoSpacing"/>
      </w:pPr>
    </w:p>
    <w:p w14:paraId="11A331E7" w14:textId="77777777" w:rsidR="00822D8F" w:rsidRDefault="00822D8F" w:rsidP="00E71FC3">
      <w:pPr>
        <w:pStyle w:val="NoSpacing"/>
      </w:pPr>
      <w:r>
        <w:t>20 Apr.1437</w:t>
      </w:r>
      <w:r>
        <w:tab/>
        <w:t>She died.   (ibid.)</w:t>
      </w:r>
    </w:p>
    <w:p w14:paraId="3CBE2CA1" w14:textId="22C93540" w:rsidR="00822D8F" w:rsidRDefault="00822D8F" w:rsidP="00E71FC3">
      <w:pPr>
        <w:pStyle w:val="NoSpacing"/>
      </w:pPr>
      <w:r>
        <w:t>16 Oct.</w:t>
      </w:r>
      <w:r>
        <w:tab/>
      </w:r>
      <w:r>
        <w:tab/>
        <w:t xml:space="preserve">An inquisition </w:t>
      </w:r>
      <w:proofErr w:type="gramStart"/>
      <w:r>
        <w:t>post mortem</w:t>
      </w:r>
      <w:proofErr w:type="gramEnd"/>
      <w:r>
        <w:t xml:space="preserve"> was held in Cirencester, Gloucestershire,</w:t>
      </w:r>
      <w:r w:rsidR="00E13FBB">
        <w:t xml:space="preserve"> </w:t>
      </w:r>
      <w:r>
        <w:t>into</w:t>
      </w:r>
    </w:p>
    <w:p w14:paraId="66C301CA" w14:textId="77777777" w:rsidR="00822D8F" w:rsidRDefault="00822D8F" w:rsidP="00E71FC3">
      <w:pPr>
        <w:pStyle w:val="NoSpacing"/>
      </w:pPr>
      <w:r>
        <w:tab/>
      </w:r>
      <w:r>
        <w:tab/>
        <w:t xml:space="preserve">her lands in </w:t>
      </w:r>
      <w:proofErr w:type="spellStart"/>
      <w:r>
        <w:t>Dorsington</w:t>
      </w:r>
      <w:proofErr w:type="spellEnd"/>
      <w:r>
        <w:t>.   (ibid.)</w:t>
      </w:r>
    </w:p>
    <w:p w14:paraId="62289266" w14:textId="77777777" w:rsidR="00822D8F" w:rsidRDefault="00822D8F" w:rsidP="00E71FC3">
      <w:pPr>
        <w:pStyle w:val="NoSpacing"/>
      </w:pPr>
    </w:p>
    <w:p w14:paraId="49854219" w14:textId="77777777" w:rsidR="00822D8F" w:rsidRDefault="00822D8F" w:rsidP="00E71FC3">
      <w:pPr>
        <w:pStyle w:val="NoSpacing"/>
      </w:pPr>
    </w:p>
    <w:p w14:paraId="18459A44" w14:textId="77777777" w:rsidR="00822D8F" w:rsidRPr="00822D8F" w:rsidRDefault="00822D8F" w:rsidP="00E71FC3">
      <w:pPr>
        <w:pStyle w:val="NoSpacing"/>
      </w:pPr>
      <w:r>
        <w:t>31 March 2017</w:t>
      </w:r>
    </w:p>
    <w:sectPr w:rsidR="00822D8F" w:rsidRPr="00822D8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7E651" w14:textId="77777777" w:rsidR="00822D8F" w:rsidRDefault="00822D8F" w:rsidP="00E71FC3">
      <w:pPr>
        <w:spacing w:after="0" w:line="240" w:lineRule="auto"/>
      </w:pPr>
      <w:r>
        <w:separator/>
      </w:r>
    </w:p>
  </w:endnote>
  <w:endnote w:type="continuationSeparator" w:id="0">
    <w:p w14:paraId="4DFC414E" w14:textId="77777777" w:rsidR="00822D8F" w:rsidRDefault="00822D8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E26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ECBC" w14:textId="77777777" w:rsidR="00822D8F" w:rsidRDefault="00822D8F" w:rsidP="00E71FC3">
      <w:pPr>
        <w:spacing w:after="0" w:line="240" w:lineRule="auto"/>
      </w:pPr>
      <w:r>
        <w:separator/>
      </w:r>
    </w:p>
  </w:footnote>
  <w:footnote w:type="continuationSeparator" w:id="0">
    <w:p w14:paraId="160C2E15" w14:textId="77777777" w:rsidR="00822D8F" w:rsidRDefault="00822D8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D8F"/>
    <w:rsid w:val="001A7C09"/>
    <w:rsid w:val="00577BD5"/>
    <w:rsid w:val="00656CBA"/>
    <w:rsid w:val="006A1F77"/>
    <w:rsid w:val="00733BE7"/>
    <w:rsid w:val="00822D8F"/>
    <w:rsid w:val="00AB52E8"/>
    <w:rsid w:val="00B16D3F"/>
    <w:rsid w:val="00BB41AC"/>
    <w:rsid w:val="00E13FB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6000"/>
  <w15:chartTrackingRefBased/>
  <w15:docId w15:val="{8FE83FD1-07BF-402E-AA20-468A71F0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2017-03-31T20:09:00Z</dcterms:created>
  <dcterms:modified xsi:type="dcterms:W3CDTF">2023-07-01T06:48:00Z</dcterms:modified>
</cp:coreProperties>
</file>