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90" w:rsidRDefault="00055D90" w:rsidP="00055D90">
      <w:pPr>
        <w:pStyle w:val="NoSpacing"/>
        <w:jc w:val="both"/>
      </w:pPr>
      <w:r>
        <w:rPr>
          <w:u w:val="single"/>
        </w:rPr>
        <w:t>Alice PAYNELL</w:t>
      </w:r>
      <w:r>
        <w:t xml:space="preserve">      (fl.1481)</w:t>
      </w:r>
    </w:p>
    <w:p w:rsidR="00055D90" w:rsidRDefault="00055D90" w:rsidP="00055D90">
      <w:pPr>
        <w:pStyle w:val="NoSpacing"/>
        <w:jc w:val="both"/>
      </w:pPr>
      <w:r>
        <w:t>of St.Lawrence, Thanet, Kent.</w:t>
      </w:r>
    </w:p>
    <w:p w:rsidR="00055D90" w:rsidRDefault="00055D90" w:rsidP="00055D90">
      <w:pPr>
        <w:pStyle w:val="NoSpacing"/>
        <w:jc w:val="both"/>
      </w:pPr>
    </w:p>
    <w:p w:rsidR="00055D90" w:rsidRDefault="00055D90" w:rsidP="00055D90">
      <w:pPr>
        <w:pStyle w:val="NoSpacing"/>
        <w:jc w:val="both"/>
      </w:pPr>
    </w:p>
    <w:p w:rsidR="00055D90" w:rsidRPr="00B977FF" w:rsidRDefault="00055D90" w:rsidP="00055D90">
      <w:pPr>
        <w:pStyle w:val="NoSpacing"/>
        <w:jc w:val="both"/>
      </w:pPr>
      <w:r>
        <w:tab/>
        <w:t>1481</w:t>
      </w:r>
      <w:r>
        <w:tab/>
        <w:t>She made her</w:t>
      </w:r>
      <w:bookmarkStart w:id="0" w:name="_GoBack"/>
      <w:bookmarkEnd w:id="0"/>
      <w:r>
        <w:t xml:space="preserve"> Will.  (Plomer p.359</w:t>
      </w:r>
      <w:r w:rsidRPr="00B977FF">
        <w:t>)</w:t>
      </w:r>
    </w:p>
    <w:p w:rsidR="00055D90" w:rsidRPr="00B977FF" w:rsidRDefault="00055D90" w:rsidP="00055D90">
      <w:pPr>
        <w:pStyle w:val="NoSpacing"/>
        <w:jc w:val="both"/>
      </w:pPr>
    </w:p>
    <w:p w:rsidR="00055D90" w:rsidRPr="00B977FF" w:rsidRDefault="00055D90" w:rsidP="00055D90">
      <w:pPr>
        <w:pStyle w:val="NoSpacing"/>
        <w:jc w:val="both"/>
      </w:pPr>
    </w:p>
    <w:p w:rsidR="00055D90" w:rsidRDefault="00055D90" w:rsidP="00055D90">
      <w:pPr>
        <w:pStyle w:val="NoSpacing"/>
        <w:jc w:val="both"/>
      </w:pPr>
      <w:r>
        <w:t>17</w:t>
      </w:r>
      <w:r w:rsidRPr="00B977FF">
        <w:t xml:space="preserve"> June 2016</w:t>
      </w:r>
    </w:p>
    <w:p w:rsidR="006B2F86" w:rsidRPr="00E71FC3" w:rsidRDefault="00055D90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90" w:rsidRDefault="00055D90" w:rsidP="00E71FC3">
      <w:pPr>
        <w:spacing w:after="0" w:line="240" w:lineRule="auto"/>
      </w:pPr>
      <w:r>
        <w:separator/>
      </w:r>
    </w:p>
  </w:endnote>
  <w:endnote w:type="continuationSeparator" w:id="0">
    <w:p w:rsidR="00055D90" w:rsidRDefault="00055D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90" w:rsidRDefault="00055D90" w:rsidP="00E71FC3">
      <w:pPr>
        <w:spacing w:after="0" w:line="240" w:lineRule="auto"/>
      </w:pPr>
      <w:r>
        <w:separator/>
      </w:r>
    </w:p>
  </w:footnote>
  <w:footnote w:type="continuationSeparator" w:id="0">
    <w:p w:rsidR="00055D90" w:rsidRDefault="00055D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90"/>
    <w:rsid w:val="00055D90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6CA7"/>
  <w15:chartTrackingRefBased/>
  <w15:docId w15:val="{5DC54D59-C5EF-4B67-9840-9CF5BC7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2016-06-20T21:05:00Z</dcterms:created>
  <dcterms:modified xsi:type="dcterms:W3CDTF">2016-06-20T21:06:00Z</dcterms:modified>
</cp:coreProperties>
</file>