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F1F8" w14:textId="665EF843" w:rsidR="00450946" w:rsidRDefault="00493D84" w:rsidP="004509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Geoffrey PAYNELL</w:t>
      </w:r>
      <w:r>
        <w:rPr>
          <w:rFonts w:cs="Times New Roman"/>
          <w:szCs w:val="24"/>
        </w:rPr>
        <w:t xml:space="preserve">       (d.ca.1437)</w:t>
      </w:r>
    </w:p>
    <w:p w14:paraId="6066458B" w14:textId="77777777" w:rsidR="00493D84" w:rsidRDefault="00493D84" w:rsidP="00450946">
      <w:pPr>
        <w:pStyle w:val="NoSpacing"/>
        <w:rPr>
          <w:rFonts w:cs="Times New Roman"/>
          <w:szCs w:val="24"/>
        </w:rPr>
      </w:pPr>
    </w:p>
    <w:p w14:paraId="2297F5B8" w14:textId="77777777" w:rsidR="00493D84" w:rsidRDefault="00493D84" w:rsidP="00450946">
      <w:pPr>
        <w:pStyle w:val="NoSpacing"/>
        <w:rPr>
          <w:rFonts w:cs="Times New Roman"/>
          <w:szCs w:val="24"/>
        </w:rPr>
      </w:pPr>
    </w:p>
    <w:p w14:paraId="183D7BBB" w14:textId="6FB624DD" w:rsidR="00493D84" w:rsidRDefault="00493D84" w:rsidP="004509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Feb.1437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Lincolnshire.</w:t>
      </w:r>
    </w:p>
    <w:p w14:paraId="5AE57A05" w14:textId="3064C056" w:rsidR="00493D84" w:rsidRDefault="00493D84" w:rsidP="004509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C.F.R. 1430-37 p.299)</w:t>
      </w:r>
    </w:p>
    <w:p w14:paraId="61B7D553" w14:textId="77777777" w:rsidR="00493D84" w:rsidRDefault="00493D84" w:rsidP="00450946">
      <w:pPr>
        <w:pStyle w:val="NoSpacing"/>
        <w:rPr>
          <w:rFonts w:cs="Times New Roman"/>
          <w:szCs w:val="24"/>
        </w:rPr>
      </w:pPr>
    </w:p>
    <w:p w14:paraId="10FDA1E1" w14:textId="77777777" w:rsidR="00493D84" w:rsidRDefault="00493D84" w:rsidP="00450946">
      <w:pPr>
        <w:pStyle w:val="NoSpacing"/>
        <w:rPr>
          <w:rFonts w:cs="Times New Roman"/>
          <w:szCs w:val="24"/>
        </w:rPr>
      </w:pPr>
    </w:p>
    <w:p w14:paraId="166105CF" w14:textId="5055171D" w:rsidR="00493D84" w:rsidRPr="00493D84" w:rsidRDefault="00493D84" w:rsidP="004509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April 2025</w:t>
      </w:r>
    </w:p>
    <w:p w14:paraId="5479E3E8" w14:textId="0024BC99" w:rsidR="00450946" w:rsidRPr="00450946" w:rsidRDefault="00450946" w:rsidP="00450946">
      <w:pPr>
        <w:pStyle w:val="NoSpacing"/>
        <w:rPr>
          <w:rFonts w:cs="Times New Roman"/>
          <w:szCs w:val="24"/>
        </w:rPr>
      </w:pPr>
    </w:p>
    <w:p w14:paraId="7C670DEF" w14:textId="64A9B093" w:rsidR="00450946" w:rsidRPr="00450946" w:rsidRDefault="00450946" w:rsidP="009139A6">
      <w:pPr>
        <w:pStyle w:val="NoSpacing"/>
        <w:rPr>
          <w:rFonts w:cs="Times New Roman"/>
          <w:szCs w:val="24"/>
        </w:rPr>
      </w:pPr>
    </w:p>
    <w:sectPr w:rsidR="00450946" w:rsidRPr="004509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E407" w14:textId="77777777" w:rsidR="00450946" w:rsidRDefault="00450946" w:rsidP="009139A6">
      <w:r>
        <w:separator/>
      </w:r>
    </w:p>
  </w:endnote>
  <w:endnote w:type="continuationSeparator" w:id="0">
    <w:p w14:paraId="0EADEAD0" w14:textId="77777777" w:rsidR="00450946" w:rsidRDefault="004509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3D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56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36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49322" w14:textId="77777777" w:rsidR="00450946" w:rsidRDefault="00450946" w:rsidP="009139A6">
      <w:r>
        <w:separator/>
      </w:r>
    </w:p>
  </w:footnote>
  <w:footnote w:type="continuationSeparator" w:id="0">
    <w:p w14:paraId="4D4939F6" w14:textId="77777777" w:rsidR="00450946" w:rsidRDefault="004509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6A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E8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D6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46"/>
    <w:rsid w:val="000476C3"/>
    <w:rsid w:val="000666E0"/>
    <w:rsid w:val="000A2E7A"/>
    <w:rsid w:val="001307AC"/>
    <w:rsid w:val="00190DFA"/>
    <w:rsid w:val="002510B7"/>
    <w:rsid w:val="00270799"/>
    <w:rsid w:val="002737D5"/>
    <w:rsid w:val="00357E4A"/>
    <w:rsid w:val="00450946"/>
    <w:rsid w:val="00493D8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1464F"/>
  <w15:chartTrackingRefBased/>
  <w15:docId w15:val="{0FED3B93-F6E6-4077-B506-53D34B3C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2025-04-25T20:20:00Z</dcterms:created>
  <dcterms:modified xsi:type="dcterms:W3CDTF">2025-04-25T20:41:00Z</dcterms:modified>
</cp:coreProperties>
</file>