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77B5F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PAYNELL</w:t>
      </w:r>
      <w:r>
        <w:rPr>
          <w:rFonts w:ascii="Times New Roman" w:hAnsi="Times New Roman" w:cs="Times New Roman"/>
          <w:sz w:val="24"/>
          <w:szCs w:val="24"/>
        </w:rPr>
        <w:t xml:space="preserve">     (fl.1484)</w:t>
      </w:r>
    </w:p>
    <w:p w14:paraId="3D74AF8C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F6500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2945A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Kesteven.  </w:t>
      </w:r>
    </w:p>
    <w:p w14:paraId="65123B5A" w14:textId="77777777" w:rsidR="00CB4FEB" w:rsidRDefault="00CB4FEB" w:rsidP="00CB4F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p.489)</w:t>
      </w:r>
    </w:p>
    <w:p w14:paraId="33057EA7" w14:textId="4A2F6049" w:rsidR="00A72A65" w:rsidRDefault="00A72A65" w:rsidP="00A7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Sep.1487</w:t>
      </w:r>
      <w:r>
        <w:rPr>
          <w:rFonts w:ascii="Times New Roman" w:hAnsi="Times New Roman" w:cs="Times New Roman"/>
          <w:sz w:val="24"/>
          <w:szCs w:val="24"/>
        </w:rPr>
        <w:tab/>
        <w:t>He was on a commission to deliver Lincoln Castle gaol.</w:t>
      </w:r>
    </w:p>
    <w:p w14:paraId="53298477" w14:textId="4F1F6BC3" w:rsidR="00A72A65" w:rsidRDefault="00A72A65" w:rsidP="00A7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1485-94 p.213)</w:t>
      </w:r>
    </w:p>
    <w:p w14:paraId="077BD2E0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5936C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56AFA" w14:textId="77777777" w:rsidR="00CB4FEB" w:rsidRDefault="00CB4FEB" w:rsidP="00CB4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April 2018</w:t>
      </w:r>
    </w:p>
    <w:p w14:paraId="34E5E35F" w14:textId="77777777" w:rsidR="00A72A65" w:rsidRPr="00E71FC3" w:rsidRDefault="00A72A65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4D31" w14:textId="77777777" w:rsidR="00CB4FEB" w:rsidRDefault="00CB4FEB" w:rsidP="00E71FC3">
      <w:pPr>
        <w:spacing w:after="0" w:line="240" w:lineRule="auto"/>
      </w:pPr>
      <w:r>
        <w:separator/>
      </w:r>
    </w:p>
  </w:endnote>
  <w:endnote w:type="continuationSeparator" w:id="0">
    <w:p w14:paraId="090005A1" w14:textId="77777777" w:rsidR="00CB4FEB" w:rsidRDefault="00CB4F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A58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F630" w14:textId="77777777" w:rsidR="00CB4FEB" w:rsidRDefault="00CB4FEB" w:rsidP="00E71FC3">
      <w:pPr>
        <w:spacing w:after="0" w:line="240" w:lineRule="auto"/>
      </w:pPr>
      <w:r>
        <w:separator/>
      </w:r>
    </w:p>
  </w:footnote>
  <w:footnote w:type="continuationSeparator" w:id="0">
    <w:p w14:paraId="0F72E4F6" w14:textId="77777777" w:rsidR="00CB4FEB" w:rsidRDefault="00CB4F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EB"/>
    <w:rsid w:val="001A7C09"/>
    <w:rsid w:val="00577BD5"/>
    <w:rsid w:val="00656CBA"/>
    <w:rsid w:val="006A1F77"/>
    <w:rsid w:val="00733BE7"/>
    <w:rsid w:val="00A72A65"/>
    <w:rsid w:val="00AB52E8"/>
    <w:rsid w:val="00B16D3F"/>
    <w:rsid w:val="00BB41AC"/>
    <w:rsid w:val="00CB4FEB"/>
    <w:rsid w:val="00E12EB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E8DE"/>
  <w15:chartTrackingRefBased/>
  <w15:docId w15:val="{8CFD4545-00CF-472E-A3DE-F47F203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E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2018-04-22T21:02:00Z</dcterms:created>
  <dcterms:modified xsi:type="dcterms:W3CDTF">2024-09-06T19:09:00Z</dcterms:modified>
</cp:coreProperties>
</file>