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DD78F" w14:textId="77777777" w:rsidR="004B29B6" w:rsidRDefault="004B29B6" w:rsidP="004B29B6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PAYNELL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fl.1493)</w:t>
      </w:r>
    </w:p>
    <w:p w14:paraId="63037D63" w14:textId="77777777" w:rsidR="004B29B6" w:rsidRDefault="004B29B6" w:rsidP="004B29B6">
      <w:pPr>
        <w:pStyle w:val="NoSpacing"/>
        <w:jc w:val="both"/>
        <w:rPr>
          <w:rFonts w:eastAsia="Times New Roman" w:cs="Times New Roman"/>
          <w:szCs w:val="24"/>
        </w:rPr>
      </w:pPr>
    </w:p>
    <w:p w14:paraId="17EE2326" w14:textId="77777777" w:rsidR="004B29B6" w:rsidRDefault="004B29B6" w:rsidP="004B29B6">
      <w:pPr>
        <w:pStyle w:val="NoSpacing"/>
        <w:jc w:val="both"/>
        <w:rPr>
          <w:rFonts w:eastAsia="Times New Roman" w:cs="Times New Roman"/>
          <w:szCs w:val="24"/>
        </w:rPr>
      </w:pPr>
    </w:p>
    <w:p w14:paraId="25C716AA" w14:textId="77777777" w:rsidR="004B29B6" w:rsidRDefault="004B29B6" w:rsidP="004B29B6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May1493</w:t>
      </w:r>
      <w:r>
        <w:rPr>
          <w:rFonts w:eastAsia="Times New Roman" w:cs="Times New Roman"/>
          <w:szCs w:val="24"/>
        </w:rPr>
        <w:tab/>
        <w:t xml:space="preserve">On a commission of </w:t>
      </w:r>
      <w:proofErr w:type="gramStart"/>
      <w:r>
        <w:rPr>
          <w:rFonts w:eastAsia="Times New Roman" w:cs="Times New Roman"/>
          <w:szCs w:val="24"/>
        </w:rPr>
        <w:t>the peace</w:t>
      </w:r>
      <w:proofErr w:type="gramEnd"/>
      <w:r>
        <w:rPr>
          <w:rFonts w:eastAsia="Times New Roman" w:cs="Times New Roman"/>
          <w:szCs w:val="24"/>
        </w:rPr>
        <w:t xml:space="preserve"> for Kesteven.    (C.P.R. 1485-94 p.492)</w:t>
      </w:r>
    </w:p>
    <w:p w14:paraId="61BD3187" w14:textId="77777777" w:rsidR="004B29B6" w:rsidRDefault="004B29B6" w:rsidP="004B29B6">
      <w:pPr>
        <w:pStyle w:val="NoSpacing"/>
        <w:jc w:val="both"/>
        <w:rPr>
          <w:rFonts w:eastAsia="Times New Roman" w:cs="Times New Roman"/>
          <w:szCs w:val="24"/>
        </w:rPr>
      </w:pPr>
    </w:p>
    <w:p w14:paraId="3221E39B" w14:textId="77777777" w:rsidR="004B29B6" w:rsidRDefault="004B29B6" w:rsidP="004B29B6">
      <w:pPr>
        <w:pStyle w:val="NoSpacing"/>
        <w:jc w:val="both"/>
        <w:rPr>
          <w:rFonts w:eastAsia="Times New Roman" w:cs="Times New Roman"/>
          <w:szCs w:val="24"/>
        </w:rPr>
      </w:pPr>
    </w:p>
    <w:p w14:paraId="592589CC" w14:textId="77777777" w:rsidR="004B29B6" w:rsidRDefault="004B29B6" w:rsidP="004B29B6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December 2024</w:t>
      </w:r>
    </w:p>
    <w:p w14:paraId="7FABFD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0A483" w14:textId="77777777" w:rsidR="004B29B6" w:rsidRDefault="004B29B6" w:rsidP="009139A6">
      <w:r>
        <w:separator/>
      </w:r>
    </w:p>
  </w:endnote>
  <w:endnote w:type="continuationSeparator" w:id="0">
    <w:p w14:paraId="780C5B12" w14:textId="77777777" w:rsidR="004B29B6" w:rsidRDefault="004B29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A6F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885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FB4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5089F" w14:textId="77777777" w:rsidR="004B29B6" w:rsidRDefault="004B29B6" w:rsidP="009139A6">
      <w:r>
        <w:separator/>
      </w:r>
    </w:p>
  </w:footnote>
  <w:footnote w:type="continuationSeparator" w:id="0">
    <w:p w14:paraId="6AD4E88E" w14:textId="77777777" w:rsidR="004B29B6" w:rsidRDefault="004B29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F1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442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2C0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6"/>
    <w:rsid w:val="000666E0"/>
    <w:rsid w:val="002510B7"/>
    <w:rsid w:val="00270799"/>
    <w:rsid w:val="002E5A01"/>
    <w:rsid w:val="004B29B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11F0"/>
  <w15:chartTrackingRefBased/>
  <w15:docId w15:val="{94637962-5CEC-4BA1-B36B-78622453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2024-12-14T21:00:00Z</dcterms:created>
  <dcterms:modified xsi:type="dcterms:W3CDTF">2024-12-14T21:01:00Z</dcterms:modified>
</cp:coreProperties>
</file>