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84DC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93BC04B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CC4F4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C97F7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Holland.</w:t>
      </w:r>
    </w:p>
    <w:p w14:paraId="69CE919B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34B4CDF6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E2A5D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BFD04" w14:textId="77777777" w:rsidR="005F0266" w:rsidRDefault="005F0266" w:rsidP="005F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2018</w:t>
      </w:r>
    </w:p>
    <w:p w14:paraId="112A568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B287" w14:textId="77777777" w:rsidR="005F0266" w:rsidRDefault="005F0266" w:rsidP="009139A6">
      <w:r>
        <w:separator/>
      </w:r>
    </w:p>
  </w:endnote>
  <w:endnote w:type="continuationSeparator" w:id="0">
    <w:p w14:paraId="250F8509" w14:textId="77777777" w:rsidR="005F0266" w:rsidRDefault="005F02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DF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78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5C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1EB4" w14:textId="77777777" w:rsidR="005F0266" w:rsidRDefault="005F0266" w:rsidP="009139A6">
      <w:r>
        <w:separator/>
      </w:r>
    </w:p>
  </w:footnote>
  <w:footnote w:type="continuationSeparator" w:id="0">
    <w:p w14:paraId="1F8F3206" w14:textId="77777777" w:rsidR="005F0266" w:rsidRDefault="005F02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8E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C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14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66"/>
    <w:rsid w:val="000666E0"/>
    <w:rsid w:val="002510B7"/>
    <w:rsid w:val="005C130B"/>
    <w:rsid w:val="005F026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DCA1"/>
  <w15:chartTrackingRefBased/>
  <w15:docId w15:val="{38E4B2F2-A472-4CDD-AA86-3B326A2C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2022-01-19T21:10:00Z</dcterms:created>
  <dcterms:modified xsi:type="dcterms:W3CDTF">2022-01-19T21:10:00Z</dcterms:modified>
</cp:coreProperties>
</file>