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9D038" w14:textId="1F749AEB" w:rsidR="00BA00AB" w:rsidRDefault="00F6047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PAYNELL</w:t>
      </w:r>
      <w:r>
        <w:rPr>
          <w:rFonts w:cs="Times New Roman"/>
          <w:szCs w:val="24"/>
        </w:rPr>
        <w:t xml:space="preserve">      (fl.1498)</w:t>
      </w:r>
    </w:p>
    <w:p w14:paraId="4A0B5A6A" w14:textId="04DC6AA4" w:rsidR="00F6047F" w:rsidRDefault="00F6047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Boston, Lincolnshire.</w:t>
      </w:r>
    </w:p>
    <w:p w14:paraId="1FBA43AD" w14:textId="77777777" w:rsidR="00F6047F" w:rsidRDefault="00F6047F" w:rsidP="009139A6">
      <w:pPr>
        <w:pStyle w:val="NoSpacing"/>
        <w:rPr>
          <w:rFonts w:cs="Times New Roman"/>
          <w:szCs w:val="24"/>
        </w:rPr>
      </w:pPr>
    </w:p>
    <w:p w14:paraId="20A4D9A6" w14:textId="77777777" w:rsidR="00F6047F" w:rsidRDefault="00F6047F" w:rsidP="009139A6">
      <w:pPr>
        <w:pStyle w:val="NoSpacing"/>
        <w:rPr>
          <w:rFonts w:cs="Times New Roman"/>
          <w:szCs w:val="24"/>
        </w:rPr>
      </w:pPr>
    </w:p>
    <w:p w14:paraId="4CB31F60" w14:textId="5DE4CC93" w:rsidR="00F6047F" w:rsidRDefault="00F6047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Jun.1498</w:t>
      </w:r>
      <w:r>
        <w:rPr>
          <w:rFonts w:cs="Times New Roman"/>
          <w:szCs w:val="24"/>
        </w:rPr>
        <w:tab/>
        <w:t>He made his Will.</w:t>
      </w:r>
    </w:p>
    <w:p w14:paraId="00392DB8" w14:textId="0F09D652" w:rsidR="00F6047F" w:rsidRDefault="00F6047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(T.N.A. ref. PROB 11/11/411)</w:t>
      </w:r>
    </w:p>
    <w:p w14:paraId="653EE810" w14:textId="77777777" w:rsidR="00F6047F" w:rsidRDefault="00F6047F" w:rsidP="009139A6">
      <w:pPr>
        <w:pStyle w:val="NoSpacing"/>
        <w:rPr>
          <w:rFonts w:cs="Times New Roman"/>
          <w:szCs w:val="24"/>
        </w:rPr>
      </w:pPr>
    </w:p>
    <w:p w14:paraId="3C2B9287" w14:textId="77777777" w:rsidR="00F6047F" w:rsidRDefault="00F6047F" w:rsidP="009139A6">
      <w:pPr>
        <w:pStyle w:val="NoSpacing"/>
        <w:rPr>
          <w:rFonts w:cs="Times New Roman"/>
          <w:szCs w:val="24"/>
        </w:rPr>
      </w:pPr>
    </w:p>
    <w:p w14:paraId="364D1439" w14:textId="28842671" w:rsidR="00F6047F" w:rsidRPr="00F6047F" w:rsidRDefault="00F6047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November 2023</w:t>
      </w:r>
    </w:p>
    <w:sectPr w:rsidR="00F6047F" w:rsidRPr="00F604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44DC5" w14:textId="77777777" w:rsidR="00F6047F" w:rsidRDefault="00F6047F" w:rsidP="009139A6">
      <w:r>
        <w:separator/>
      </w:r>
    </w:p>
  </w:endnote>
  <w:endnote w:type="continuationSeparator" w:id="0">
    <w:p w14:paraId="72DE658C" w14:textId="77777777" w:rsidR="00F6047F" w:rsidRDefault="00F6047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840F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115F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6C67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5B456" w14:textId="77777777" w:rsidR="00F6047F" w:rsidRDefault="00F6047F" w:rsidP="009139A6">
      <w:r>
        <w:separator/>
      </w:r>
    </w:p>
  </w:footnote>
  <w:footnote w:type="continuationSeparator" w:id="0">
    <w:p w14:paraId="4A486E7F" w14:textId="77777777" w:rsidR="00F6047F" w:rsidRDefault="00F6047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E67C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6EF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C0E3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7F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6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E101"/>
  <w15:chartTrackingRefBased/>
  <w15:docId w15:val="{6D3600EE-574F-43F9-AF39-07193DD7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2023-11-23T21:46:00Z</dcterms:created>
  <dcterms:modified xsi:type="dcterms:W3CDTF">2023-11-23T21:48:00Z</dcterms:modified>
</cp:coreProperties>
</file>