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2E9D3" w14:textId="77777777" w:rsidR="0069048D" w:rsidRDefault="0069048D" w:rsidP="006904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PAYNELL</w:t>
      </w: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48C14773" w14:textId="77777777" w:rsidR="0069048D" w:rsidRDefault="0069048D" w:rsidP="006904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Toft by Boston, Lincolnshire. Esquire.</w:t>
      </w:r>
    </w:p>
    <w:p w14:paraId="39DEF419" w14:textId="77777777" w:rsidR="0069048D" w:rsidRDefault="0069048D" w:rsidP="0069048D">
      <w:pPr>
        <w:rPr>
          <w:rFonts w:ascii="Times New Roman" w:hAnsi="Times New Roman" w:cs="Times New Roman"/>
        </w:rPr>
      </w:pPr>
    </w:p>
    <w:p w14:paraId="39473D72" w14:textId="77777777" w:rsidR="0069048D" w:rsidRDefault="0069048D" w:rsidP="0069048D">
      <w:pPr>
        <w:rPr>
          <w:rFonts w:ascii="Times New Roman" w:hAnsi="Times New Roman" w:cs="Times New Roman"/>
        </w:rPr>
      </w:pPr>
    </w:p>
    <w:p w14:paraId="7D0D1A7F" w14:textId="77777777" w:rsidR="0069048D" w:rsidRDefault="0069048D" w:rsidP="006904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made a plaint of debt against Robert </w:t>
      </w:r>
      <w:proofErr w:type="spellStart"/>
      <w:r>
        <w:rPr>
          <w:rFonts w:ascii="Times New Roman" w:hAnsi="Times New Roman" w:cs="Times New Roman"/>
        </w:rPr>
        <w:t>Pygge</w:t>
      </w:r>
      <w:proofErr w:type="spellEnd"/>
      <w:r>
        <w:rPr>
          <w:rFonts w:ascii="Times New Roman" w:hAnsi="Times New Roman" w:cs="Times New Roman"/>
        </w:rPr>
        <w:t xml:space="preserve"> of Wisbech,</w:t>
      </w:r>
    </w:p>
    <w:p w14:paraId="7ABE8367" w14:textId="77777777" w:rsidR="0069048D" w:rsidRDefault="0069048D" w:rsidP="006904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Cambridgeshire(q.v.).</w:t>
      </w:r>
    </w:p>
    <w:p w14:paraId="79C3FDA0" w14:textId="77777777" w:rsidR="0069048D" w:rsidRDefault="0069048D" w:rsidP="006904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(http://aalt.law.uh.edu/Indices/CP40Indices/CP40no888Pl.htm)</w:t>
      </w:r>
    </w:p>
    <w:p w14:paraId="6EE5E306" w14:textId="77777777" w:rsidR="0069048D" w:rsidRDefault="0069048D" w:rsidP="0069048D">
      <w:pPr>
        <w:rPr>
          <w:rFonts w:ascii="Times New Roman" w:hAnsi="Times New Roman" w:cs="Times New Roman"/>
        </w:rPr>
      </w:pPr>
    </w:p>
    <w:p w14:paraId="04435FC9" w14:textId="77777777" w:rsidR="0069048D" w:rsidRDefault="0069048D" w:rsidP="0069048D">
      <w:pPr>
        <w:rPr>
          <w:rFonts w:ascii="Times New Roman" w:hAnsi="Times New Roman" w:cs="Times New Roman"/>
        </w:rPr>
      </w:pPr>
    </w:p>
    <w:p w14:paraId="27BE4636" w14:textId="77777777" w:rsidR="0069048D" w:rsidRDefault="0069048D" w:rsidP="006904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September 2018</w:t>
      </w:r>
    </w:p>
    <w:p w14:paraId="3BCA8584" w14:textId="77777777" w:rsidR="006B2F86" w:rsidRPr="00E71FC3" w:rsidRDefault="0069048D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C7FBF" w14:textId="77777777" w:rsidR="0069048D" w:rsidRDefault="0069048D" w:rsidP="00E71FC3">
      <w:r>
        <w:separator/>
      </w:r>
    </w:p>
  </w:endnote>
  <w:endnote w:type="continuationSeparator" w:id="0">
    <w:p w14:paraId="4B9FCC3A" w14:textId="77777777" w:rsidR="0069048D" w:rsidRDefault="0069048D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52A81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70DA83" w14:textId="77777777" w:rsidR="0069048D" w:rsidRDefault="0069048D" w:rsidP="00E71FC3">
      <w:r>
        <w:separator/>
      </w:r>
    </w:p>
  </w:footnote>
  <w:footnote w:type="continuationSeparator" w:id="0">
    <w:p w14:paraId="581A08AF" w14:textId="77777777" w:rsidR="0069048D" w:rsidRDefault="0069048D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48D"/>
    <w:rsid w:val="001A7C09"/>
    <w:rsid w:val="00577BD5"/>
    <w:rsid w:val="00656CBA"/>
    <w:rsid w:val="0069048D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DE1B3"/>
  <w15:chartTrackingRefBased/>
  <w15:docId w15:val="{D44B4562-79DE-4DFF-AD93-3FB3854F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048D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2018-10-02T18:46:00Z</dcterms:created>
  <dcterms:modified xsi:type="dcterms:W3CDTF">2018-10-02T18:47:00Z</dcterms:modified>
</cp:coreProperties>
</file>