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AD2FF" w14:textId="77777777" w:rsidR="00C00550" w:rsidRDefault="00C00550" w:rsidP="00C0055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PAYNET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3CAD4C9D" w14:textId="77777777" w:rsidR="00C00550" w:rsidRDefault="00C00550" w:rsidP="00C0055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Petersfield, Sussex. Butcher.</w:t>
      </w:r>
    </w:p>
    <w:p w14:paraId="5F6103EA" w14:textId="77777777" w:rsidR="00C00550" w:rsidRDefault="00C00550" w:rsidP="00C00550">
      <w:pPr>
        <w:pStyle w:val="NoSpacing"/>
        <w:jc w:val="both"/>
        <w:rPr>
          <w:rFonts w:cs="Times New Roman"/>
          <w:szCs w:val="24"/>
        </w:rPr>
      </w:pPr>
    </w:p>
    <w:p w14:paraId="27E022E4" w14:textId="77777777" w:rsidR="00C00550" w:rsidRDefault="00C00550" w:rsidP="00C00550">
      <w:pPr>
        <w:pStyle w:val="NoSpacing"/>
        <w:jc w:val="both"/>
        <w:rPr>
          <w:rFonts w:cs="Times New Roman"/>
          <w:szCs w:val="24"/>
        </w:rPr>
      </w:pPr>
    </w:p>
    <w:p w14:paraId="5CA75A78" w14:textId="77777777" w:rsidR="00C00550" w:rsidRDefault="00C00550" w:rsidP="00C0055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Richard Rede, esquire(q.v.), brought a plaint of debt against him.</w:t>
      </w:r>
    </w:p>
    <w:p w14:paraId="1B469F0A" w14:textId="77777777" w:rsidR="00C00550" w:rsidRDefault="00C00550" w:rsidP="00C005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3707B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7F4FF641" w14:textId="77777777" w:rsidR="00C00550" w:rsidRDefault="00C00550" w:rsidP="00C00550">
      <w:pPr>
        <w:pStyle w:val="NoSpacing"/>
        <w:rPr>
          <w:rFonts w:cs="Times New Roman"/>
          <w:szCs w:val="24"/>
        </w:rPr>
      </w:pPr>
    </w:p>
    <w:p w14:paraId="39A72196" w14:textId="77777777" w:rsidR="00C00550" w:rsidRDefault="00C00550" w:rsidP="00C00550">
      <w:pPr>
        <w:pStyle w:val="NoSpacing"/>
        <w:rPr>
          <w:rFonts w:cs="Times New Roman"/>
          <w:szCs w:val="24"/>
        </w:rPr>
      </w:pPr>
    </w:p>
    <w:p w14:paraId="5BC048A3" w14:textId="77777777" w:rsidR="00C00550" w:rsidRDefault="00C00550" w:rsidP="00C005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September 2023</w:t>
      </w:r>
    </w:p>
    <w:p w14:paraId="3D6BEE0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62330" w14:textId="77777777" w:rsidR="00C00550" w:rsidRDefault="00C00550" w:rsidP="009139A6">
      <w:r>
        <w:separator/>
      </w:r>
    </w:p>
  </w:endnote>
  <w:endnote w:type="continuationSeparator" w:id="0">
    <w:p w14:paraId="39A86FED" w14:textId="77777777" w:rsidR="00C00550" w:rsidRDefault="00C0055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57A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2DE0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6051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6E997" w14:textId="77777777" w:rsidR="00C00550" w:rsidRDefault="00C00550" w:rsidP="009139A6">
      <w:r>
        <w:separator/>
      </w:r>
    </w:p>
  </w:footnote>
  <w:footnote w:type="continuationSeparator" w:id="0">
    <w:p w14:paraId="659CBF79" w14:textId="77777777" w:rsidR="00C00550" w:rsidRDefault="00C0055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ADC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A5B3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41F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550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00550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3D79C"/>
  <w15:chartTrackingRefBased/>
  <w15:docId w15:val="{60E98222-98A3-405A-B508-5934075A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005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2023-10-15T06:32:00Z</dcterms:created>
  <dcterms:modified xsi:type="dcterms:W3CDTF">2023-10-15T06:32:00Z</dcterms:modified>
</cp:coreProperties>
</file>