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990B" w14:textId="77777777" w:rsidR="00795B05" w:rsidRDefault="00795B05" w:rsidP="00795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PAYNET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0690567" w14:textId="77777777" w:rsidR="00795B05" w:rsidRDefault="00795B05" w:rsidP="00795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Eastbourne, Sussex. Butcher.</w:t>
      </w:r>
    </w:p>
    <w:p w14:paraId="5801020E" w14:textId="77777777" w:rsidR="00795B05" w:rsidRDefault="00795B05" w:rsidP="00795B05">
      <w:pPr>
        <w:pStyle w:val="NoSpacing"/>
        <w:rPr>
          <w:rFonts w:cs="Times New Roman"/>
          <w:szCs w:val="24"/>
        </w:rPr>
      </w:pPr>
    </w:p>
    <w:p w14:paraId="39B8B16C" w14:textId="77777777" w:rsidR="00795B05" w:rsidRDefault="00795B05" w:rsidP="00795B05">
      <w:pPr>
        <w:pStyle w:val="NoSpacing"/>
        <w:rPr>
          <w:rFonts w:cs="Times New Roman"/>
          <w:szCs w:val="24"/>
        </w:rPr>
      </w:pPr>
    </w:p>
    <w:p w14:paraId="7D7B5865" w14:textId="77777777" w:rsidR="00795B05" w:rsidRDefault="00795B05" w:rsidP="00795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Richard Rede, esquire(q.v.), brought a plaint of debt against him and </w:t>
      </w:r>
      <w:proofErr w:type="gramStart"/>
      <w:r>
        <w:rPr>
          <w:rFonts w:cs="Times New Roman"/>
          <w:szCs w:val="24"/>
        </w:rPr>
        <w:t>Thomas</w:t>
      </w:r>
      <w:proofErr w:type="gramEnd"/>
    </w:p>
    <w:p w14:paraId="7FFB0490" w14:textId="77777777" w:rsidR="00795B05" w:rsidRDefault="00795B05" w:rsidP="00795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Tayllour</w:t>
      </w:r>
      <w:proofErr w:type="spellEnd"/>
      <w:r>
        <w:rPr>
          <w:rFonts w:cs="Times New Roman"/>
          <w:szCs w:val="24"/>
        </w:rPr>
        <w:t xml:space="preserve"> of Westbourne(q.v.).      </w:t>
      </w:r>
    </w:p>
    <w:p w14:paraId="5BEAFB7A" w14:textId="77777777" w:rsidR="00795B05" w:rsidRDefault="00795B05" w:rsidP="00795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3707B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0BE5833" w14:textId="77777777" w:rsidR="00795B05" w:rsidRDefault="00795B05" w:rsidP="00795B05">
      <w:pPr>
        <w:pStyle w:val="NoSpacing"/>
        <w:rPr>
          <w:rFonts w:cs="Times New Roman"/>
          <w:szCs w:val="24"/>
        </w:rPr>
      </w:pPr>
    </w:p>
    <w:p w14:paraId="014A976A" w14:textId="77777777" w:rsidR="00795B05" w:rsidRDefault="00795B05" w:rsidP="00795B05">
      <w:pPr>
        <w:pStyle w:val="NoSpacing"/>
        <w:rPr>
          <w:rFonts w:cs="Times New Roman"/>
          <w:szCs w:val="24"/>
        </w:rPr>
      </w:pPr>
    </w:p>
    <w:p w14:paraId="259F6CCA" w14:textId="77777777" w:rsidR="00795B05" w:rsidRDefault="00795B05" w:rsidP="00795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2023</w:t>
      </w:r>
    </w:p>
    <w:p w14:paraId="3484B7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0380" w14:textId="77777777" w:rsidR="00795B05" w:rsidRDefault="00795B05" w:rsidP="009139A6">
      <w:r>
        <w:separator/>
      </w:r>
    </w:p>
  </w:endnote>
  <w:endnote w:type="continuationSeparator" w:id="0">
    <w:p w14:paraId="760A62AC" w14:textId="77777777" w:rsidR="00795B05" w:rsidRDefault="00795B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78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E2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BF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F2AE" w14:textId="77777777" w:rsidR="00795B05" w:rsidRDefault="00795B05" w:rsidP="009139A6">
      <w:r>
        <w:separator/>
      </w:r>
    </w:p>
  </w:footnote>
  <w:footnote w:type="continuationSeparator" w:id="0">
    <w:p w14:paraId="269A6E83" w14:textId="77777777" w:rsidR="00795B05" w:rsidRDefault="00795B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29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63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0F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05"/>
    <w:rsid w:val="000666E0"/>
    <w:rsid w:val="002510B7"/>
    <w:rsid w:val="005C130B"/>
    <w:rsid w:val="00795B05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0791"/>
  <w15:chartTrackingRefBased/>
  <w15:docId w15:val="{95FA4C2C-D1C9-4D58-9683-F8DA3BA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5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2023-10-11T19:00:00Z</dcterms:created>
  <dcterms:modified xsi:type="dcterms:W3CDTF">2023-10-11T19:01:00Z</dcterms:modified>
</cp:coreProperties>
</file>