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2AE3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PAYNOR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d.ca.1483)</w:t>
      </w:r>
    </w:p>
    <w:p w14:paraId="4A321ECE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</w:p>
    <w:p w14:paraId="7FD4A497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</w:p>
    <w:p w14:paraId="1BBB3A4E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Matilda(q.v.).</w:t>
      </w:r>
    </w:p>
    <w:p w14:paraId="78B88924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5A721CDE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</w:p>
    <w:p w14:paraId="66CA54FA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</w:p>
    <w:p w14:paraId="7B2ADCF9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   (ibid.)</w:t>
      </w:r>
    </w:p>
    <w:p w14:paraId="366C3AB6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</w:p>
    <w:p w14:paraId="71153480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</w:p>
    <w:p w14:paraId="558C1147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Matilda, Thomas </w:t>
      </w:r>
      <w:proofErr w:type="spellStart"/>
      <w:r>
        <w:rPr>
          <w:rFonts w:cs="Times New Roman"/>
          <w:szCs w:val="24"/>
        </w:rPr>
        <w:t>Bryghtwell</w:t>
      </w:r>
      <w:proofErr w:type="spellEnd"/>
      <w:r>
        <w:rPr>
          <w:rFonts w:cs="Times New Roman"/>
          <w:szCs w:val="24"/>
        </w:rPr>
        <w:t xml:space="preserve">(q.v.) and John </w:t>
      </w:r>
      <w:proofErr w:type="spellStart"/>
      <w:r>
        <w:rPr>
          <w:rFonts w:cs="Times New Roman"/>
          <w:szCs w:val="24"/>
        </w:rPr>
        <w:t>Gebbe</w:t>
      </w:r>
      <w:proofErr w:type="spellEnd"/>
      <w:r>
        <w:rPr>
          <w:rFonts w:cs="Times New Roman"/>
          <w:szCs w:val="24"/>
        </w:rPr>
        <w:t>(q.v.).   (ibid.)</w:t>
      </w:r>
    </w:p>
    <w:p w14:paraId="797FB784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</w:p>
    <w:p w14:paraId="33B04448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</w:p>
    <w:p w14:paraId="0C38456B" w14:textId="77777777" w:rsidR="009554C8" w:rsidRDefault="009554C8" w:rsidP="009554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December 2022</w:t>
      </w:r>
    </w:p>
    <w:p w14:paraId="68DC20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15A4" w14:textId="77777777" w:rsidR="009554C8" w:rsidRDefault="009554C8" w:rsidP="009139A6">
      <w:r>
        <w:separator/>
      </w:r>
    </w:p>
  </w:endnote>
  <w:endnote w:type="continuationSeparator" w:id="0">
    <w:p w14:paraId="58D67006" w14:textId="77777777" w:rsidR="009554C8" w:rsidRDefault="009554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14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18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6B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8123" w14:textId="77777777" w:rsidR="009554C8" w:rsidRDefault="009554C8" w:rsidP="009139A6">
      <w:r>
        <w:separator/>
      </w:r>
    </w:p>
  </w:footnote>
  <w:footnote w:type="continuationSeparator" w:id="0">
    <w:p w14:paraId="54DB3113" w14:textId="77777777" w:rsidR="009554C8" w:rsidRDefault="009554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5C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ED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6F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C8"/>
    <w:rsid w:val="000666E0"/>
    <w:rsid w:val="002510B7"/>
    <w:rsid w:val="005C130B"/>
    <w:rsid w:val="00826F5C"/>
    <w:rsid w:val="009139A6"/>
    <w:rsid w:val="009448BB"/>
    <w:rsid w:val="00947624"/>
    <w:rsid w:val="009554C8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1609"/>
  <w15:chartTrackingRefBased/>
  <w15:docId w15:val="{982921D9-24AB-438B-87D7-2F605C72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55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2023-01-14T19:41:00Z</dcterms:created>
  <dcterms:modified xsi:type="dcterms:W3CDTF">2023-01-14T19:41:00Z</dcterms:modified>
</cp:coreProperties>
</file>