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012A8" w14:textId="77777777" w:rsidR="00F6249A" w:rsidRDefault="00F6249A" w:rsidP="00F6249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Matilda PAYNOR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232870CE" w14:textId="77777777" w:rsidR="00F6249A" w:rsidRDefault="00F6249A" w:rsidP="00F6249A">
      <w:pPr>
        <w:pStyle w:val="NoSpacing"/>
        <w:jc w:val="both"/>
        <w:rPr>
          <w:rFonts w:cs="Times New Roman"/>
          <w:szCs w:val="24"/>
        </w:rPr>
      </w:pPr>
    </w:p>
    <w:p w14:paraId="617C4409" w14:textId="77777777" w:rsidR="00F6249A" w:rsidRDefault="00F6249A" w:rsidP="00F6249A">
      <w:pPr>
        <w:pStyle w:val="NoSpacing"/>
        <w:jc w:val="both"/>
        <w:rPr>
          <w:rFonts w:cs="Times New Roman"/>
          <w:szCs w:val="24"/>
        </w:rPr>
      </w:pPr>
    </w:p>
    <w:p w14:paraId="774AE5C2" w14:textId="77777777" w:rsidR="00F6249A" w:rsidRDefault="00F6249A" w:rsidP="00F6249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John(q.v.).</w:t>
      </w:r>
    </w:p>
    <w:p w14:paraId="0F5D312D" w14:textId="77777777" w:rsidR="00F6249A" w:rsidRDefault="00F6249A" w:rsidP="00F6249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05343BD5" w14:textId="77777777" w:rsidR="00F6249A" w:rsidRDefault="00F6249A" w:rsidP="00F6249A">
      <w:pPr>
        <w:pStyle w:val="NoSpacing"/>
        <w:jc w:val="both"/>
        <w:rPr>
          <w:rFonts w:cs="Times New Roman"/>
          <w:szCs w:val="24"/>
        </w:rPr>
      </w:pPr>
    </w:p>
    <w:p w14:paraId="3FE7FB7F" w14:textId="77777777" w:rsidR="00F6249A" w:rsidRDefault="00F6249A" w:rsidP="00F6249A">
      <w:pPr>
        <w:pStyle w:val="NoSpacing"/>
        <w:jc w:val="both"/>
        <w:rPr>
          <w:rFonts w:cs="Times New Roman"/>
        </w:rPr>
      </w:pPr>
    </w:p>
    <w:p w14:paraId="41A81BEA" w14:textId="77777777" w:rsidR="00F6249A" w:rsidRDefault="00F6249A" w:rsidP="00F6249A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1483</w:t>
      </w:r>
      <w:r>
        <w:rPr>
          <w:rFonts w:cs="Times New Roman"/>
        </w:rPr>
        <w:tab/>
        <w:t xml:space="preserve">She, Thomas </w:t>
      </w:r>
      <w:proofErr w:type="spellStart"/>
      <w:r>
        <w:rPr>
          <w:rFonts w:cs="Times New Roman"/>
        </w:rPr>
        <w:t>Bryghtwell</w:t>
      </w:r>
      <w:proofErr w:type="spellEnd"/>
      <w:r>
        <w:rPr>
          <w:rFonts w:cs="Times New Roman"/>
        </w:rPr>
        <w:t xml:space="preserve">(q.v.) and John </w:t>
      </w:r>
      <w:proofErr w:type="spellStart"/>
      <w:r>
        <w:rPr>
          <w:rFonts w:cs="Times New Roman"/>
        </w:rPr>
        <w:t>Gebbe</w:t>
      </w:r>
      <w:proofErr w:type="spellEnd"/>
      <w:r>
        <w:rPr>
          <w:rFonts w:cs="Times New Roman"/>
        </w:rPr>
        <w:t>(q.v.), as the executors</w:t>
      </w:r>
    </w:p>
    <w:p w14:paraId="6943C59C" w14:textId="77777777" w:rsidR="00F6249A" w:rsidRDefault="00F6249A" w:rsidP="00F6249A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of John’s Will, made a plaint of debt against Thomas </w:t>
      </w:r>
      <w:proofErr w:type="spellStart"/>
      <w:r>
        <w:rPr>
          <w:rFonts w:cs="Times New Roman"/>
        </w:rPr>
        <w:t>Grygges</w:t>
      </w:r>
      <w:proofErr w:type="spellEnd"/>
      <w:r>
        <w:rPr>
          <w:rFonts w:cs="Times New Roman"/>
        </w:rPr>
        <w:t xml:space="preserve"> of </w:t>
      </w:r>
      <w:proofErr w:type="spellStart"/>
      <w:r>
        <w:rPr>
          <w:rFonts w:cs="Times New Roman"/>
        </w:rPr>
        <w:t>Ranworth</w:t>
      </w:r>
      <w:proofErr w:type="spellEnd"/>
      <w:r>
        <w:rPr>
          <w:rFonts w:cs="Times New Roman"/>
        </w:rPr>
        <w:t>,</w:t>
      </w:r>
    </w:p>
    <w:p w14:paraId="6800D733" w14:textId="77777777" w:rsidR="00F6249A" w:rsidRDefault="00F6249A" w:rsidP="00F6249A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Norfolk(q.v.).   (ibid.)</w:t>
      </w:r>
    </w:p>
    <w:p w14:paraId="034C9E17" w14:textId="77777777" w:rsidR="00F6249A" w:rsidRDefault="00F6249A" w:rsidP="00F6249A">
      <w:pPr>
        <w:pStyle w:val="NoSpacing"/>
        <w:jc w:val="both"/>
        <w:rPr>
          <w:rFonts w:cs="Times New Roman"/>
        </w:rPr>
      </w:pPr>
    </w:p>
    <w:p w14:paraId="2D5994AD" w14:textId="77777777" w:rsidR="00F6249A" w:rsidRDefault="00F6249A" w:rsidP="00F6249A">
      <w:pPr>
        <w:pStyle w:val="NoSpacing"/>
        <w:jc w:val="both"/>
        <w:rPr>
          <w:rFonts w:cs="Times New Roman"/>
        </w:rPr>
      </w:pPr>
    </w:p>
    <w:p w14:paraId="60A96CCA" w14:textId="77777777" w:rsidR="00F6249A" w:rsidRDefault="00F6249A" w:rsidP="00F6249A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1 December 2022</w:t>
      </w:r>
    </w:p>
    <w:p w14:paraId="2D306B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A381" w14:textId="77777777" w:rsidR="00F6249A" w:rsidRDefault="00F6249A" w:rsidP="009139A6">
      <w:r>
        <w:separator/>
      </w:r>
    </w:p>
  </w:endnote>
  <w:endnote w:type="continuationSeparator" w:id="0">
    <w:p w14:paraId="25F3EE19" w14:textId="77777777" w:rsidR="00F6249A" w:rsidRDefault="00F624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8A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7A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2A4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9CF65" w14:textId="77777777" w:rsidR="00F6249A" w:rsidRDefault="00F6249A" w:rsidP="009139A6">
      <w:r>
        <w:separator/>
      </w:r>
    </w:p>
  </w:footnote>
  <w:footnote w:type="continuationSeparator" w:id="0">
    <w:p w14:paraId="2C6D7291" w14:textId="77777777" w:rsidR="00F6249A" w:rsidRDefault="00F624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6D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26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89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9A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6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C19F5"/>
  <w15:chartTrackingRefBased/>
  <w15:docId w15:val="{B93ACD00-11E0-4995-A4C8-F9600115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624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2023-01-14T19:43:00Z</dcterms:created>
  <dcterms:modified xsi:type="dcterms:W3CDTF">2023-01-14T19:44:00Z</dcterms:modified>
</cp:coreProperties>
</file>