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2B63" w14:textId="77777777" w:rsidR="00141BF3" w:rsidRDefault="00141BF3" w:rsidP="00141B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PAYNSWYK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C453E19" w14:textId="77777777" w:rsidR="00141BF3" w:rsidRDefault="00141BF3" w:rsidP="00141B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76C0358" w14:textId="77777777" w:rsidR="00141BF3" w:rsidRDefault="00141BF3" w:rsidP="00141B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C94501" w14:textId="77777777" w:rsidR="00141BF3" w:rsidRDefault="00141BF3" w:rsidP="00141B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68D88F" w14:textId="77777777" w:rsidR="00141BF3" w:rsidRDefault="00141BF3" w:rsidP="00141BF3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7248AB54" w14:textId="77777777" w:rsidR="00141BF3" w:rsidRDefault="00141BF3" w:rsidP="00141BF3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8E1BD5C" w14:textId="77777777" w:rsidR="00141BF3" w:rsidRDefault="00141BF3" w:rsidP="00141BF3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372A5866" w14:textId="77777777" w:rsidR="00141BF3" w:rsidRDefault="00141BF3" w:rsidP="00141B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E230F" w14:textId="77777777" w:rsidR="00141BF3" w:rsidRDefault="00141BF3" w:rsidP="00141B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E3E6C4" w14:textId="77777777" w:rsidR="00141BF3" w:rsidRDefault="00141BF3" w:rsidP="00141B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2022</w:t>
      </w:r>
    </w:p>
    <w:p w14:paraId="4F1A080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AC69" w14:textId="77777777" w:rsidR="00141BF3" w:rsidRDefault="00141BF3" w:rsidP="009139A6">
      <w:r>
        <w:separator/>
      </w:r>
    </w:p>
  </w:endnote>
  <w:endnote w:type="continuationSeparator" w:id="0">
    <w:p w14:paraId="26231403" w14:textId="77777777" w:rsidR="00141BF3" w:rsidRDefault="00141B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A5B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4199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A9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193D" w14:textId="77777777" w:rsidR="00141BF3" w:rsidRDefault="00141BF3" w:rsidP="009139A6">
      <w:r>
        <w:separator/>
      </w:r>
    </w:p>
  </w:footnote>
  <w:footnote w:type="continuationSeparator" w:id="0">
    <w:p w14:paraId="727C2A97" w14:textId="77777777" w:rsidR="00141BF3" w:rsidRDefault="00141B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D7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0C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25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F3"/>
    <w:rsid w:val="000666E0"/>
    <w:rsid w:val="00141BF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6901"/>
  <w15:chartTrackingRefBased/>
  <w15:docId w15:val="{51C90307-77F9-42BA-8568-DE6F505E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2022-07-27T20:45:00Z</dcterms:created>
  <dcterms:modified xsi:type="dcterms:W3CDTF">2022-07-27T20:45:00Z</dcterms:modified>
</cp:coreProperties>
</file>