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2C9B7" w14:textId="77777777" w:rsidR="005D5ADF" w:rsidRDefault="005D5ADF" w:rsidP="005D5AD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 xml:space="preserve">Geoffrey PAYNT </w:t>
      </w:r>
      <w:proofErr w:type="gramStart"/>
      <w:r>
        <w:rPr>
          <w:rStyle w:val="s1"/>
          <w:u w:val="single"/>
        </w:rPr>
        <w:t>(?PEYNT</w:t>
      </w:r>
      <w:proofErr w:type="gramEnd"/>
      <w:r>
        <w:rPr>
          <w:rStyle w:val="s1"/>
          <w:u w:val="single"/>
        </w:rPr>
        <w:t>)</w:t>
      </w:r>
      <w:r>
        <w:rPr>
          <w:rStyle w:val="s1"/>
        </w:rPr>
        <w:t xml:space="preserve">        (fl.1507)</w:t>
      </w:r>
    </w:p>
    <w:p w14:paraId="74C14925" w14:textId="77777777" w:rsidR="005D5ADF" w:rsidRDefault="005D5ADF" w:rsidP="005D5AD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Haveringland</w:t>
      </w:r>
      <w:proofErr w:type="spellEnd"/>
      <w:r>
        <w:rPr>
          <w:rStyle w:val="s1"/>
        </w:rPr>
        <w:t>, Norfolk</w:t>
      </w:r>
    </w:p>
    <w:p w14:paraId="361FFE36" w14:textId="77777777" w:rsidR="005D5ADF" w:rsidRDefault="005D5ADF" w:rsidP="005D5ADF">
      <w:pPr>
        <w:pStyle w:val="NoSpacing"/>
        <w:tabs>
          <w:tab w:val="left" w:pos="720"/>
        </w:tabs>
        <w:rPr>
          <w:rStyle w:val="s1"/>
        </w:rPr>
      </w:pPr>
    </w:p>
    <w:p w14:paraId="04683B82" w14:textId="77777777" w:rsidR="005D5ADF" w:rsidRDefault="005D5ADF" w:rsidP="005D5ADF">
      <w:pPr>
        <w:pStyle w:val="NoSpacing"/>
        <w:tabs>
          <w:tab w:val="left" w:pos="720"/>
        </w:tabs>
        <w:rPr>
          <w:rStyle w:val="s1"/>
        </w:rPr>
      </w:pPr>
    </w:p>
    <w:p w14:paraId="2DBF8E32" w14:textId="77777777" w:rsidR="005D5ADF" w:rsidRDefault="005D5ADF" w:rsidP="005D5AD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1507</w:t>
      </w:r>
      <w:r>
        <w:rPr>
          <w:rStyle w:val="s1"/>
        </w:rPr>
        <w:tab/>
        <w:t>He made his Will.</w:t>
      </w:r>
    </w:p>
    <w:p w14:paraId="28BECED6" w14:textId="77777777" w:rsidR="005D5ADF" w:rsidRDefault="005D5ADF" w:rsidP="005D5AD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 w:rsidRPr="00D40756">
          <w:rPr>
            <w:rStyle w:val="Hyperlink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Spyltymber</w:t>
      </w:r>
      <w:proofErr w:type="spellEnd"/>
      <w:r>
        <w:rPr>
          <w:rStyle w:val="s1"/>
        </w:rPr>
        <w:t xml:space="preserve"> 15)</w:t>
      </w:r>
    </w:p>
    <w:p w14:paraId="3B11A3D6" w14:textId="77777777" w:rsidR="005D5ADF" w:rsidRDefault="005D5ADF" w:rsidP="005D5ADF">
      <w:pPr>
        <w:pStyle w:val="NoSpacing"/>
        <w:tabs>
          <w:tab w:val="left" w:pos="720"/>
        </w:tabs>
        <w:rPr>
          <w:rStyle w:val="s1"/>
        </w:rPr>
      </w:pPr>
    </w:p>
    <w:p w14:paraId="2EC71625" w14:textId="77777777" w:rsidR="005D5ADF" w:rsidRDefault="005D5ADF" w:rsidP="005D5ADF">
      <w:pPr>
        <w:pStyle w:val="NoSpacing"/>
        <w:tabs>
          <w:tab w:val="left" w:pos="720"/>
        </w:tabs>
        <w:rPr>
          <w:rStyle w:val="s1"/>
        </w:rPr>
      </w:pPr>
    </w:p>
    <w:p w14:paraId="26A95545" w14:textId="77777777" w:rsidR="005D5ADF" w:rsidRDefault="005D5ADF" w:rsidP="005D5ADF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9 March 2021</w:t>
      </w:r>
    </w:p>
    <w:p w14:paraId="3E54A2B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D43C7" w14:textId="77777777" w:rsidR="005D5ADF" w:rsidRDefault="005D5ADF" w:rsidP="009139A6">
      <w:r>
        <w:separator/>
      </w:r>
    </w:p>
  </w:endnote>
  <w:endnote w:type="continuationSeparator" w:id="0">
    <w:p w14:paraId="7969D880" w14:textId="77777777" w:rsidR="005D5ADF" w:rsidRDefault="005D5A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575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8A73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FD4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2A822" w14:textId="77777777" w:rsidR="005D5ADF" w:rsidRDefault="005D5ADF" w:rsidP="009139A6">
      <w:r>
        <w:separator/>
      </w:r>
    </w:p>
  </w:footnote>
  <w:footnote w:type="continuationSeparator" w:id="0">
    <w:p w14:paraId="6093FEA2" w14:textId="77777777" w:rsidR="005D5ADF" w:rsidRDefault="005D5A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974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294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1D5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DF"/>
    <w:rsid w:val="000666E0"/>
    <w:rsid w:val="002510B7"/>
    <w:rsid w:val="005C130B"/>
    <w:rsid w:val="005D5ADF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F09D"/>
  <w15:chartTrackingRefBased/>
  <w15:docId w15:val="{E9081280-E2A4-49E7-8245-8B6D0CDF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5ADF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5D5ADF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2021-04-03T18:59:00Z</dcterms:created>
  <dcterms:modified xsi:type="dcterms:W3CDTF">2021-04-03T19:00:00Z</dcterms:modified>
</cp:coreProperties>
</file>