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25908" w14:textId="77777777" w:rsidR="007106AE" w:rsidRDefault="007106AE" w:rsidP="007106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PAYNTER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fl.1424-9)</w:t>
      </w:r>
    </w:p>
    <w:p w14:paraId="0A5E4C9F" w14:textId="77777777" w:rsidR="007106AE" w:rsidRDefault="007106AE" w:rsidP="007106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Bodmin.</w:t>
      </w:r>
    </w:p>
    <w:p w14:paraId="5EAE2988" w14:textId="77777777" w:rsidR="007106AE" w:rsidRDefault="007106AE" w:rsidP="007106AE">
      <w:pPr>
        <w:pStyle w:val="NoSpacing"/>
        <w:rPr>
          <w:rFonts w:cs="Times New Roman"/>
          <w:szCs w:val="24"/>
        </w:rPr>
      </w:pPr>
    </w:p>
    <w:p w14:paraId="5A7C21F8" w14:textId="77777777" w:rsidR="007106AE" w:rsidRDefault="007106AE" w:rsidP="007106AE">
      <w:pPr>
        <w:pStyle w:val="NoSpacing"/>
        <w:rPr>
          <w:rFonts w:cs="Times New Roman"/>
          <w:szCs w:val="24"/>
        </w:rPr>
      </w:pPr>
    </w:p>
    <w:p w14:paraId="672FFF95" w14:textId="77777777" w:rsidR="007106AE" w:rsidRDefault="007106AE" w:rsidP="007106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1424-9</w:t>
      </w:r>
      <w:r>
        <w:rPr>
          <w:rFonts w:cs="Times New Roman"/>
          <w:szCs w:val="24"/>
        </w:rPr>
        <w:tab/>
        <w:t>He was Mayor.</w:t>
      </w:r>
    </w:p>
    <w:p w14:paraId="376CE4D3" w14:textId="77777777" w:rsidR="007106AE" w:rsidRDefault="007106AE" w:rsidP="007106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https://www.yumpu.com/en/document/view/2595218/for-a-list-of-bodmin-mayors-click-here-bodmin-town-council</w:t>
        </w:r>
      </w:hyperlink>
      <w:r>
        <w:rPr>
          <w:rFonts w:cs="Times New Roman"/>
          <w:szCs w:val="24"/>
        </w:rPr>
        <w:t xml:space="preserve"> )</w:t>
      </w:r>
    </w:p>
    <w:p w14:paraId="6793497E" w14:textId="77777777" w:rsidR="007106AE" w:rsidRDefault="007106AE" w:rsidP="007106AE">
      <w:pPr>
        <w:pStyle w:val="NoSpacing"/>
        <w:rPr>
          <w:rFonts w:cs="Times New Roman"/>
          <w:szCs w:val="24"/>
        </w:rPr>
      </w:pPr>
    </w:p>
    <w:p w14:paraId="1877549F" w14:textId="77777777" w:rsidR="007106AE" w:rsidRDefault="007106AE" w:rsidP="007106AE">
      <w:pPr>
        <w:pStyle w:val="NoSpacing"/>
        <w:rPr>
          <w:rFonts w:cs="Times New Roman"/>
          <w:szCs w:val="24"/>
        </w:rPr>
      </w:pPr>
    </w:p>
    <w:p w14:paraId="34F6162E" w14:textId="77777777" w:rsidR="007106AE" w:rsidRDefault="007106AE" w:rsidP="007106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08459E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AA6B7" w14:textId="77777777" w:rsidR="007106AE" w:rsidRDefault="007106AE" w:rsidP="009139A6">
      <w:r>
        <w:separator/>
      </w:r>
    </w:p>
  </w:endnote>
  <w:endnote w:type="continuationSeparator" w:id="0">
    <w:p w14:paraId="03C9F954" w14:textId="77777777" w:rsidR="007106AE" w:rsidRDefault="007106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48D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7B1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8C6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483E3" w14:textId="77777777" w:rsidR="007106AE" w:rsidRDefault="007106AE" w:rsidP="009139A6">
      <w:r>
        <w:separator/>
      </w:r>
    </w:p>
  </w:footnote>
  <w:footnote w:type="continuationSeparator" w:id="0">
    <w:p w14:paraId="5EBA8CD6" w14:textId="77777777" w:rsidR="007106AE" w:rsidRDefault="007106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988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B37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9B1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AE"/>
    <w:rsid w:val="000666E0"/>
    <w:rsid w:val="00101CE1"/>
    <w:rsid w:val="002510B7"/>
    <w:rsid w:val="00270799"/>
    <w:rsid w:val="005C130B"/>
    <w:rsid w:val="007106A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2BE63"/>
  <w15:chartTrackingRefBased/>
  <w15:docId w15:val="{760F8939-3231-4848-9FB8-3F84312F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10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mpu.com/en/document/view/2595218/for-a-list-of-bodmin-mayors-click-here-bodmin-town-counc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2024-12-06T20:29:00Z</dcterms:created>
  <dcterms:modified xsi:type="dcterms:W3CDTF">2024-12-06T20:29:00Z</dcterms:modified>
</cp:coreProperties>
</file>