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69091" w14:textId="77777777" w:rsidR="004A1B17" w:rsidRDefault="004A1B17" w:rsidP="004A1B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PAYNTER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fl.1422)</w:t>
      </w:r>
    </w:p>
    <w:p w14:paraId="0884EF29" w14:textId="77777777" w:rsidR="004A1B17" w:rsidRDefault="004A1B17" w:rsidP="004A1B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Bodmin.</w:t>
      </w:r>
    </w:p>
    <w:p w14:paraId="6ED79B42" w14:textId="77777777" w:rsidR="004A1B17" w:rsidRDefault="004A1B17" w:rsidP="004A1B17">
      <w:pPr>
        <w:pStyle w:val="NoSpacing"/>
        <w:rPr>
          <w:rFonts w:cs="Times New Roman"/>
          <w:szCs w:val="24"/>
        </w:rPr>
      </w:pPr>
    </w:p>
    <w:p w14:paraId="606C28FD" w14:textId="77777777" w:rsidR="004A1B17" w:rsidRDefault="004A1B17" w:rsidP="004A1B17">
      <w:pPr>
        <w:pStyle w:val="NoSpacing"/>
        <w:rPr>
          <w:rFonts w:cs="Times New Roman"/>
          <w:szCs w:val="24"/>
        </w:rPr>
      </w:pPr>
    </w:p>
    <w:p w14:paraId="306D4F0C" w14:textId="77777777" w:rsidR="004A1B17" w:rsidRDefault="004A1B17" w:rsidP="004A1B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He became Mayor.</w:t>
      </w:r>
    </w:p>
    <w:p w14:paraId="6C7E50BB" w14:textId="77777777" w:rsidR="004A1B17" w:rsidRDefault="004A1B17" w:rsidP="004A1B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https://www.yumpu.com/en/document/view/2595218/for-a-list-of-bodmin-mayors-click-here-bodmin-town-council</w:t>
        </w:r>
      </w:hyperlink>
      <w:r>
        <w:rPr>
          <w:rFonts w:cs="Times New Roman"/>
          <w:szCs w:val="24"/>
        </w:rPr>
        <w:t xml:space="preserve"> )</w:t>
      </w:r>
    </w:p>
    <w:p w14:paraId="44EBF9D0" w14:textId="77777777" w:rsidR="004A1B17" w:rsidRDefault="004A1B17" w:rsidP="004A1B17">
      <w:pPr>
        <w:pStyle w:val="NoSpacing"/>
        <w:rPr>
          <w:rFonts w:cs="Times New Roman"/>
          <w:szCs w:val="24"/>
        </w:rPr>
      </w:pPr>
    </w:p>
    <w:p w14:paraId="2BDB7F59" w14:textId="77777777" w:rsidR="004A1B17" w:rsidRDefault="004A1B17" w:rsidP="004A1B17">
      <w:pPr>
        <w:pStyle w:val="NoSpacing"/>
        <w:rPr>
          <w:rFonts w:cs="Times New Roman"/>
          <w:szCs w:val="24"/>
        </w:rPr>
      </w:pPr>
    </w:p>
    <w:p w14:paraId="1EB14A8F" w14:textId="77777777" w:rsidR="004A1B17" w:rsidRDefault="004A1B17" w:rsidP="004A1B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365B75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71D7D" w14:textId="77777777" w:rsidR="004A1B17" w:rsidRDefault="004A1B17" w:rsidP="009139A6">
      <w:r>
        <w:separator/>
      </w:r>
    </w:p>
  </w:endnote>
  <w:endnote w:type="continuationSeparator" w:id="0">
    <w:p w14:paraId="0C212676" w14:textId="77777777" w:rsidR="004A1B17" w:rsidRDefault="004A1B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0D8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BE1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136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703A3" w14:textId="77777777" w:rsidR="004A1B17" w:rsidRDefault="004A1B17" w:rsidP="009139A6">
      <w:r>
        <w:separator/>
      </w:r>
    </w:p>
  </w:footnote>
  <w:footnote w:type="continuationSeparator" w:id="0">
    <w:p w14:paraId="1F292ABD" w14:textId="77777777" w:rsidR="004A1B17" w:rsidRDefault="004A1B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DCD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825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F82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17"/>
    <w:rsid w:val="000666E0"/>
    <w:rsid w:val="00101CE1"/>
    <w:rsid w:val="002510B7"/>
    <w:rsid w:val="00270799"/>
    <w:rsid w:val="004A1B1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77D9"/>
  <w15:chartTrackingRefBased/>
  <w15:docId w15:val="{9E8136E3-9C18-43B0-AD1B-A7291192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A1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umpu.com/en/document/view/2595218/for-a-list-of-bodmin-mayors-click-here-bodmin-town-counci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2024-12-06T20:28:00Z</dcterms:created>
  <dcterms:modified xsi:type="dcterms:W3CDTF">2024-12-06T20:28:00Z</dcterms:modified>
</cp:coreProperties>
</file>