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4243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William PAYNTER</w:t>
      </w:r>
      <w:r>
        <w:rPr>
          <w:rFonts w:ascii="Times New Roman" w:hAnsi="Times New Roman" w:cs="Times New Roman"/>
          <w:sz w:val="24"/>
          <w:szCs w:val="24"/>
        </w:rPr>
        <w:t xml:space="preserve">      (fl.1484)</w:t>
      </w:r>
    </w:p>
    <w:p w14:paraId="14C809A4" w14:textId="5F1C83D6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House of St.Leonard, York.</w:t>
      </w:r>
    </w:p>
    <w:p w14:paraId="59269CFD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16988" w14:textId="3F292454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4A1C0" w14:textId="77777777" w:rsidR="000B2D3E" w:rsidRDefault="000B2D3E" w:rsidP="000B2D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conventual church of Holy Trinity, York,</w:t>
      </w:r>
    </w:p>
    <w:p w14:paraId="4E6DFD6B" w14:textId="77777777" w:rsidR="000B2D3E" w:rsidRPr="00911497" w:rsidRDefault="000B2D3E" w:rsidP="000B2D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28638867" w14:textId="6C9FD453" w:rsidR="000B2D3E" w:rsidRDefault="000B2D3E" w:rsidP="000B2D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1497">
        <w:rPr>
          <w:rFonts w:ascii="Times New Roman" w:eastAsia="Calibri" w:hAnsi="Times New Roman" w:cs="Times New Roman"/>
          <w:sz w:val="24"/>
          <w:szCs w:val="24"/>
        </w:rPr>
        <w:tab/>
      </w:r>
      <w:r w:rsidRPr="0091149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.93)</w:t>
      </w:r>
    </w:p>
    <w:p w14:paraId="691A5527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conventual church of the Franciscans in York</w:t>
      </w:r>
    </w:p>
    <w:p w14:paraId="3241B5B3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William Egremont, Bishop of Dromore(q.v.).</w:t>
      </w:r>
    </w:p>
    <w:p w14:paraId="1DE46986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.95)</w:t>
      </w:r>
    </w:p>
    <w:p w14:paraId="5EB0F6D2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9B885" w14:textId="77777777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8A52E" w14:textId="36BF4D58" w:rsidR="00601797" w:rsidRDefault="00601797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March 2021 </w:t>
      </w:r>
    </w:p>
    <w:p w14:paraId="6407019B" w14:textId="5E55CC31" w:rsidR="000B2D3E" w:rsidRPr="00C17D89" w:rsidRDefault="000B2D3E" w:rsidP="00601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September 2021</w:t>
      </w:r>
    </w:p>
    <w:p w14:paraId="093CF6EB" w14:textId="6A558789" w:rsidR="00BA00AB" w:rsidRPr="0060179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01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7F98" w14:textId="77777777" w:rsidR="00601797" w:rsidRDefault="00601797" w:rsidP="009139A6">
      <w:r>
        <w:separator/>
      </w:r>
    </w:p>
  </w:endnote>
  <w:endnote w:type="continuationSeparator" w:id="0">
    <w:p w14:paraId="684DCCEF" w14:textId="77777777" w:rsidR="00601797" w:rsidRDefault="006017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34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54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37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5344" w14:textId="77777777" w:rsidR="00601797" w:rsidRDefault="00601797" w:rsidP="009139A6">
      <w:r>
        <w:separator/>
      </w:r>
    </w:p>
  </w:footnote>
  <w:footnote w:type="continuationSeparator" w:id="0">
    <w:p w14:paraId="7459730E" w14:textId="77777777" w:rsidR="00601797" w:rsidRDefault="006017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5D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5A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7C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97"/>
    <w:rsid w:val="000666E0"/>
    <w:rsid w:val="000B2D3E"/>
    <w:rsid w:val="002510B7"/>
    <w:rsid w:val="005C130B"/>
    <w:rsid w:val="00601797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A321"/>
  <w15:chartTrackingRefBased/>
  <w15:docId w15:val="{60CF4CFD-D482-45C7-8EBC-0D7AD15E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2021-03-06T22:07:00Z</dcterms:created>
  <dcterms:modified xsi:type="dcterms:W3CDTF">2021-09-01T08:04:00Z</dcterms:modified>
</cp:coreProperties>
</file>