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430BF" w14:textId="5026041C" w:rsidR="00BA00AB" w:rsidRDefault="00370585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Nicholas PAYNTON</w:t>
      </w:r>
      <w:r>
        <w:rPr>
          <w:rFonts w:ascii="Times New Roman" w:hAnsi="Times New Roman" w:cs="Times New Roman"/>
          <w:sz w:val="24"/>
          <w:szCs w:val="24"/>
        </w:rPr>
        <w:t xml:space="preserve">      (fl.1483)</w:t>
      </w:r>
    </w:p>
    <w:p w14:paraId="5D78804F" w14:textId="72DF443E" w:rsidR="00370585" w:rsidRDefault="00370585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A49EDCA" w14:textId="0134548D" w:rsidR="00370585" w:rsidRDefault="00370585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F9C4391" w14:textId="53AA9FE0" w:rsidR="00370585" w:rsidRDefault="00370585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 Jan.1483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post mortem held in Loughborough,</w:t>
      </w:r>
    </w:p>
    <w:p w14:paraId="53C440DF" w14:textId="1307B7BB" w:rsidR="00370585" w:rsidRDefault="00370585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Leicestershire, into lands of Thomas Chaworth(q.v.).</w:t>
      </w:r>
    </w:p>
    <w:p w14:paraId="7A9307CF" w14:textId="77777777" w:rsidR="00370585" w:rsidRDefault="00370585" w:rsidP="00370585">
      <w:pPr>
        <w:pStyle w:val="NoSpacing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(Calendar of Inquisitions Post Mortem 1 Edward V to Richard III, vol.XXV </w:t>
      </w:r>
    </w:p>
    <w:p w14:paraId="2A203BD4" w14:textId="720612B6" w:rsidR="00370585" w:rsidRDefault="00370585" w:rsidP="00370585">
      <w:pPr>
        <w:pStyle w:val="NoSpacing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1483-5,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ed. Gordon McKelvie, pub. The Boydell Press 2021, p.</w:t>
      </w:r>
      <w:r>
        <w:rPr>
          <w:rFonts w:ascii="Times New Roman" w:eastAsia="Times New Roman" w:hAnsi="Times New Roman" w:cs="Times New Roman"/>
          <w:sz w:val="24"/>
          <w:szCs w:val="24"/>
        </w:rPr>
        <w:t>13)</w:t>
      </w:r>
    </w:p>
    <w:p w14:paraId="6E08BE8F" w14:textId="60836A42" w:rsidR="00370585" w:rsidRDefault="00370585" w:rsidP="00370585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2C905EFD" w14:textId="3998D0CC" w:rsidR="00370585" w:rsidRDefault="00370585" w:rsidP="00370585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368F077D" w14:textId="540AE65D" w:rsidR="00370585" w:rsidRPr="00370585" w:rsidRDefault="00370585" w:rsidP="0037058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25 July 2021</w:t>
      </w:r>
    </w:p>
    <w:sectPr w:rsidR="00370585" w:rsidRPr="0037058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B38A4" w14:textId="77777777" w:rsidR="00370585" w:rsidRDefault="00370585" w:rsidP="009139A6">
      <w:r>
        <w:separator/>
      </w:r>
    </w:p>
  </w:endnote>
  <w:endnote w:type="continuationSeparator" w:id="0">
    <w:p w14:paraId="1CF2D0FE" w14:textId="77777777" w:rsidR="00370585" w:rsidRDefault="0037058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2A87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756A0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5BEA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ECF5F" w14:textId="77777777" w:rsidR="00370585" w:rsidRDefault="00370585" w:rsidP="009139A6">
      <w:r>
        <w:separator/>
      </w:r>
    </w:p>
  </w:footnote>
  <w:footnote w:type="continuationSeparator" w:id="0">
    <w:p w14:paraId="747AC935" w14:textId="77777777" w:rsidR="00370585" w:rsidRDefault="0037058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171C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CF44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2A96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585"/>
    <w:rsid w:val="000666E0"/>
    <w:rsid w:val="002510B7"/>
    <w:rsid w:val="00370585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1AAE7"/>
  <w15:chartTrackingRefBased/>
  <w15:docId w15:val="{D251A037-6E69-4905-B18B-A927A88EF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3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2021-07-25T19:49:00Z</dcterms:created>
  <dcterms:modified xsi:type="dcterms:W3CDTF">2021-07-25T19:52:00Z</dcterms:modified>
</cp:coreProperties>
</file>