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92572" w14:textId="77777777" w:rsidR="00287B87" w:rsidRDefault="00287B87" w:rsidP="00287B87">
      <w:pPr>
        <w:pStyle w:val="NoSpacing"/>
      </w:pPr>
      <w:r>
        <w:rPr>
          <w:u w:val="single"/>
        </w:rPr>
        <w:t>Christopher PAYNTOUR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fl.1488)</w:t>
      </w:r>
    </w:p>
    <w:p w14:paraId="1FEE5D7C" w14:textId="5E8A5246" w:rsidR="00287B87" w:rsidRDefault="00287B87" w:rsidP="00287B87">
      <w:pPr>
        <w:pStyle w:val="NoSpacing"/>
      </w:pPr>
      <w:r>
        <w:t xml:space="preserve">of York. </w:t>
      </w:r>
      <w:r>
        <w:t>Tailor</w:t>
      </w:r>
      <w:bookmarkStart w:id="0" w:name="_GoBack"/>
      <w:bookmarkEnd w:id="0"/>
    </w:p>
    <w:p w14:paraId="16851F89" w14:textId="77777777" w:rsidR="00287B87" w:rsidRDefault="00287B87" w:rsidP="00287B87">
      <w:pPr>
        <w:pStyle w:val="NoSpacing"/>
      </w:pPr>
    </w:p>
    <w:p w14:paraId="0C179B2C" w14:textId="77777777" w:rsidR="00287B87" w:rsidRDefault="00287B87" w:rsidP="00287B87">
      <w:pPr>
        <w:pStyle w:val="NoSpacing"/>
      </w:pPr>
    </w:p>
    <w:p w14:paraId="00A896A5" w14:textId="77777777" w:rsidR="00287B87" w:rsidRDefault="00287B87" w:rsidP="00287B87">
      <w:pPr>
        <w:pStyle w:val="NoSpacing"/>
      </w:pPr>
      <w:r>
        <w:tab/>
        <w:t>1488</w:t>
      </w:r>
      <w:r>
        <w:tab/>
        <w:t>He became a Freeman by redemption.  (R.F.Y. p.213)</w:t>
      </w:r>
    </w:p>
    <w:p w14:paraId="5EA7D922" w14:textId="77777777" w:rsidR="00287B87" w:rsidRDefault="00287B87" w:rsidP="00287B87">
      <w:pPr>
        <w:pStyle w:val="NoSpacing"/>
      </w:pPr>
    </w:p>
    <w:p w14:paraId="6841D919" w14:textId="77777777" w:rsidR="00287B87" w:rsidRDefault="00287B87" w:rsidP="00287B87">
      <w:pPr>
        <w:pStyle w:val="NoSpacing"/>
      </w:pPr>
    </w:p>
    <w:p w14:paraId="41328107" w14:textId="77777777" w:rsidR="00287B87" w:rsidRPr="0072123E" w:rsidRDefault="00287B87" w:rsidP="00287B87">
      <w:pPr>
        <w:pStyle w:val="NoSpacing"/>
      </w:pPr>
      <w:r>
        <w:t>18 November 2018</w:t>
      </w:r>
    </w:p>
    <w:p w14:paraId="3D102190" w14:textId="00BFED8F" w:rsidR="006B2F86" w:rsidRPr="00287B87" w:rsidRDefault="00287B87" w:rsidP="00E71FC3">
      <w:pPr>
        <w:pStyle w:val="NoSpacing"/>
      </w:pPr>
    </w:p>
    <w:sectPr w:rsidR="006B2F86" w:rsidRPr="00287B8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AB3DD" w14:textId="77777777" w:rsidR="00287B87" w:rsidRDefault="00287B87" w:rsidP="00E71FC3">
      <w:pPr>
        <w:spacing w:after="0" w:line="240" w:lineRule="auto"/>
      </w:pPr>
      <w:r>
        <w:separator/>
      </w:r>
    </w:p>
  </w:endnote>
  <w:endnote w:type="continuationSeparator" w:id="0">
    <w:p w14:paraId="6F88405A" w14:textId="77777777" w:rsidR="00287B87" w:rsidRDefault="00287B8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794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4738B" w14:textId="77777777" w:rsidR="00287B87" w:rsidRDefault="00287B87" w:rsidP="00E71FC3">
      <w:pPr>
        <w:spacing w:after="0" w:line="240" w:lineRule="auto"/>
      </w:pPr>
      <w:r>
        <w:separator/>
      </w:r>
    </w:p>
  </w:footnote>
  <w:footnote w:type="continuationSeparator" w:id="0">
    <w:p w14:paraId="3E2FCD40" w14:textId="77777777" w:rsidR="00287B87" w:rsidRDefault="00287B8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87"/>
    <w:rsid w:val="001A7C09"/>
    <w:rsid w:val="00287B8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CD2F"/>
  <w15:chartTrackingRefBased/>
  <w15:docId w15:val="{757D3579-27F1-4B19-83A8-A3F733E5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2018-11-18T15:32:00Z</dcterms:created>
  <dcterms:modified xsi:type="dcterms:W3CDTF">2018-11-18T15:36:00Z</dcterms:modified>
</cp:coreProperties>
</file>