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7C65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PAYNTOUR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0439E0F9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785F5D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EF4163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Gotteboys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St.Columb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Major,</w:t>
      </w:r>
    </w:p>
    <w:p w14:paraId="5CAC3B32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Cornwall(q.v.),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Kittou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Launceston(q.v.),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Coteler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Bodmin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5667CAE6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Isot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St.Lawrence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(q.v.),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Myryfyld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Maryfield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6DFBC4F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http://aalt.law.uh.edu/Indices/CP40Indices/CP40no629/CP40no629Pl.htm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0480BFA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0312A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AECB4" w14:textId="77777777" w:rsidR="005B33C9" w:rsidRDefault="005B33C9" w:rsidP="005B33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June 2022</w:t>
      </w:r>
    </w:p>
    <w:p w14:paraId="6A1256A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42DF" w14:textId="77777777" w:rsidR="005B33C9" w:rsidRDefault="005B33C9" w:rsidP="009139A6">
      <w:r>
        <w:separator/>
      </w:r>
    </w:p>
  </w:endnote>
  <w:endnote w:type="continuationSeparator" w:id="0">
    <w:p w14:paraId="35BB3CCE" w14:textId="77777777" w:rsidR="005B33C9" w:rsidRDefault="005B33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D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A02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0F3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70E6" w14:textId="77777777" w:rsidR="005B33C9" w:rsidRDefault="005B33C9" w:rsidP="009139A6">
      <w:r>
        <w:separator/>
      </w:r>
    </w:p>
  </w:footnote>
  <w:footnote w:type="continuationSeparator" w:id="0">
    <w:p w14:paraId="5C8F1647" w14:textId="77777777" w:rsidR="005B33C9" w:rsidRDefault="005B33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6B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26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28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C9"/>
    <w:rsid w:val="000666E0"/>
    <w:rsid w:val="002510B7"/>
    <w:rsid w:val="005B33C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A1DF"/>
  <w15:chartTrackingRefBased/>
  <w15:docId w15:val="{A52613FD-2281-4DB0-8CDF-093A665A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3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2022-07-02T09:50:00Z</dcterms:created>
  <dcterms:modified xsi:type="dcterms:W3CDTF">2022-07-02T09:51:00Z</dcterms:modified>
</cp:coreProperties>
</file>