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D647" w14:textId="77777777" w:rsidR="00A026DF" w:rsidRDefault="00A026DF" w:rsidP="00A02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PAYNTOUR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437F3989" w14:textId="77777777" w:rsidR="00A026DF" w:rsidRDefault="00A026DF" w:rsidP="00A02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Louth</w:t>
      </w:r>
      <w:proofErr w:type="spellEnd"/>
      <w:r>
        <w:rPr>
          <w:rFonts w:cs="Times New Roman"/>
          <w:szCs w:val="24"/>
        </w:rPr>
        <w:t>, Lincolnshire. Painter.</w:t>
      </w:r>
    </w:p>
    <w:p w14:paraId="02CF0B26" w14:textId="77777777" w:rsidR="00A026DF" w:rsidRDefault="00A026DF" w:rsidP="00A026DF">
      <w:pPr>
        <w:pStyle w:val="NoSpacing"/>
        <w:rPr>
          <w:rFonts w:cs="Times New Roman"/>
          <w:szCs w:val="24"/>
        </w:rPr>
      </w:pPr>
    </w:p>
    <w:p w14:paraId="5BEB6421" w14:textId="77777777" w:rsidR="00A026DF" w:rsidRDefault="00A026DF" w:rsidP="00A026DF">
      <w:pPr>
        <w:pStyle w:val="NoSpacing"/>
        <w:rPr>
          <w:rFonts w:cs="Times New Roman"/>
          <w:szCs w:val="24"/>
        </w:rPr>
      </w:pPr>
    </w:p>
    <w:p w14:paraId="706D3016" w14:textId="77777777" w:rsidR="00A026DF" w:rsidRDefault="00A026DF" w:rsidP="00A02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Nucome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Saltfleetby</w:t>
      </w:r>
      <w:proofErr w:type="spellEnd"/>
      <w:r>
        <w:rPr>
          <w:rFonts w:cs="Times New Roman"/>
          <w:szCs w:val="24"/>
        </w:rPr>
        <w:t>(q.v.) and three others brought a plaint of</w:t>
      </w:r>
    </w:p>
    <w:p w14:paraId="27DAB4A1" w14:textId="77777777" w:rsidR="00A026DF" w:rsidRDefault="00A026DF" w:rsidP="00A02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debt against him and William </w:t>
      </w:r>
      <w:proofErr w:type="spellStart"/>
      <w:r>
        <w:rPr>
          <w:rFonts w:cs="Times New Roman"/>
          <w:szCs w:val="24"/>
        </w:rPr>
        <w:t>Markeby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Louth</w:t>
      </w:r>
      <w:proofErr w:type="spellEnd"/>
      <w:r>
        <w:rPr>
          <w:rFonts w:cs="Times New Roman"/>
          <w:szCs w:val="24"/>
        </w:rPr>
        <w:t>(q.v.).</w:t>
      </w:r>
    </w:p>
    <w:p w14:paraId="0C50490D" w14:textId="77777777" w:rsidR="00A026DF" w:rsidRDefault="00A026DF" w:rsidP="00A02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20D02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7F0F32EA" w14:textId="77777777" w:rsidR="00A026DF" w:rsidRDefault="00A026DF" w:rsidP="00A026DF">
      <w:pPr>
        <w:pStyle w:val="NoSpacing"/>
        <w:rPr>
          <w:rFonts w:cs="Times New Roman"/>
          <w:szCs w:val="24"/>
        </w:rPr>
      </w:pPr>
    </w:p>
    <w:p w14:paraId="052127E2" w14:textId="77777777" w:rsidR="00A026DF" w:rsidRDefault="00A026DF" w:rsidP="00A026DF">
      <w:pPr>
        <w:pStyle w:val="NoSpacing"/>
        <w:rPr>
          <w:rFonts w:cs="Times New Roman"/>
          <w:szCs w:val="24"/>
        </w:rPr>
      </w:pPr>
    </w:p>
    <w:p w14:paraId="6403B9BA" w14:textId="77777777" w:rsidR="00A026DF" w:rsidRDefault="00A026DF" w:rsidP="00A02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2023</w:t>
      </w:r>
    </w:p>
    <w:p w14:paraId="28E89D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A188" w14:textId="77777777" w:rsidR="00A026DF" w:rsidRDefault="00A026DF" w:rsidP="009139A6">
      <w:r>
        <w:separator/>
      </w:r>
    </w:p>
  </w:endnote>
  <w:endnote w:type="continuationSeparator" w:id="0">
    <w:p w14:paraId="14FF3662" w14:textId="77777777" w:rsidR="00A026DF" w:rsidRDefault="00A026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24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9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25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E9AF" w14:textId="77777777" w:rsidR="00A026DF" w:rsidRDefault="00A026DF" w:rsidP="009139A6">
      <w:r>
        <w:separator/>
      </w:r>
    </w:p>
  </w:footnote>
  <w:footnote w:type="continuationSeparator" w:id="0">
    <w:p w14:paraId="282EF413" w14:textId="77777777" w:rsidR="00A026DF" w:rsidRDefault="00A026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9C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3B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2A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DF"/>
    <w:rsid w:val="000666E0"/>
    <w:rsid w:val="002510B7"/>
    <w:rsid w:val="005C130B"/>
    <w:rsid w:val="00826F5C"/>
    <w:rsid w:val="009139A6"/>
    <w:rsid w:val="009448BB"/>
    <w:rsid w:val="00947624"/>
    <w:rsid w:val="00A026DF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9C43"/>
  <w15:chartTrackingRefBased/>
  <w15:docId w15:val="{9C4CFC73-FAE7-4F1B-B37D-9BD2A99D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2023-07-02T06:38:00Z</dcterms:created>
  <dcterms:modified xsi:type="dcterms:W3CDTF">2023-07-02T06:38:00Z</dcterms:modified>
</cp:coreProperties>
</file>