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709CF" w14:textId="77777777" w:rsidR="002C2D50" w:rsidRDefault="002C2D50" w:rsidP="002C2D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PAYNTOUR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2D901BDF" w14:textId="77777777" w:rsidR="002C2D50" w:rsidRDefault="002C2D50" w:rsidP="002C2D50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of Northampton.</w:t>
      </w:r>
      <w:r>
        <w:rPr>
          <w:rFonts w:cs="Times New Roman"/>
          <w:szCs w:val="24"/>
          <w:u w:val="single"/>
        </w:rPr>
        <w:t xml:space="preserve">    </w:t>
      </w:r>
    </w:p>
    <w:p w14:paraId="0C8A1368" w14:textId="77777777" w:rsidR="002C2D50" w:rsidRDefault="002C2D50" w:rsidP="002C2D50">
      <w:pPr>
        <w:pStyle w:val="NoSpacing"/>
        <w:rPr>
          <w:rFonts w:cs="Times New Roman"/>
          <w:szCs w:val="24"/>
          <w:u w:val="single"/>
        </w:rPr>
      </w:pPr>
    </w:p>
    <w:p w14:paraId="281724A5" w14:textId="77777777" w:rsidR="002C2D50" w:rsidRDefault="002C2D50" w:rsidP="002C2D50">
      <w:pPr>
        <w:pStyle w:val="NoSpacing"/>
        <w:rPr>
          <w:rFonts w:cs="Times New Roman"/>
          <w:szCs w:val="24"/>
          <w:u w:val="single"/>
        </w:rPr>
      </w:pPr>
    </w:p>
    <w:p w14:paraId="1AE599B2" w14:textId="77777777" w:rsidR="002C2D50" w:rsidRDefault="002C2D50" w:rsidP="002C2D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Jan.1406</w:t>
      </w:r>
      <w:r>
        <w:rPr>
          <w:rFonts w:cs="Times New Roman"/>
          <w:szCs w:val="24"/>
        </w:rPr>
        <w:tab/>
        <w:t>He was licensed for the private celebration of divine services.</w:t>
      </w:r>
    </w:p>
    <w:p w14:paraId="75460DA3" w14:textId="77777777" w:rsidR="002C2D50" w:rsidRPr="00E7711B" w:rsidRDefault="002C2D50" w:rsidP="002C2D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1B862D77" w14:textId="77777777" w:rsidR="002C2D50" w:rsidRDefault="002C2D50" w:rsidP="002C2D50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p.63)</w:t>
      </w:r>
    </w:p>
    <w:p w14:paraId="058ADC77" w14:textId="77777777" w:rsidR="002C2D50" w:rsidRDefault="002C2D50" w:rsidP="002C2D50">
      <w:pPr>
        <w:pStyle w:val="NoSpacing"/>
        <w:rPr>
          <w:rFonts w:cs="Times New Roman"/>
          <w:szCs w:val="24"/>
        </w:rPr>
      </w:pPr>
    </w:p>
    <w:p w14:paraId="3B38777B" w14:textId="77777777" w:rsidR="002C2D50" w:rsidRDefault="002C2D50" w:rsidP="002C2D50">
      <w:pPr>
        <w:pStyle w:val="NoSpacing"/>
        <w:rPr>
          <w:rFonts w:cs="Times New Roman"/>
          <w:szCs w:val="24"/>
        </w:rPr>
      </w:pPr>
    </w:p>
    <w:p w14:paraId="004C70A5" w14:textId="77777777" w:rsidR="002C2D50" w:rsidRDefault="002C2D50" w:rsidP="002C2D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July 2024</w:t>
      </w:r>
    </w:p>
    <w:p w14:paraId="252578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D13D5" w14:textId="77777777" w:rsidR="002C2D50" w:rsidRDefault="002C2D50" w:rsidP="009139A6">
      <w:r>
        <w:separator/>
      </w:r>
    </w:p>
  </w:endnote>
  <w:endnote w:type="continuationSeparator" w:id="0">
    <w:p w14:paraId="7995F85E" w14:textId="77777777" w:rsidR="002C2D50" w:rsidRDefault="002C2D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AF7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3E9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D0A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0E6A7" w14:textId="77777777" w:rsidR="002C2D50" w:rsidRDefault="002C2D50" w:rsidP="009139A6">
      <w:r>
        <w:separator/>
      </w:r>
    </w:p>
  </w:footnote>
  <w:footnote w:type="continuationSeparator" w:id="0">
    <w:p w14:paraId="73D641CE" w14:textId="77777777" w:rsidR="002C2D50" w:rsidRDefault="002C2D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FEA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2C1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678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50"/>
    <w:rsid w:val="000666E0"/>
    <w:rsid w:val="002510B7"/>
    <w:rsid w:val="00270799"/>
    <w:rsid w:val="002C2D50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2A69"/>
  <w15:chartTrackingRefBased/>
  <w15:docId w15:val="{BABA9CA0-3EB1-442F-B9C8-4619292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2024-07-13T19:33:00Z</dcterms:created>
  <dcterms:modified xsi:type="dcterms:W3CDTF">2024-07-13T19:33:00Z</dcterms:modified>
</cp:coreProperties>
</file>