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PAYNTOUR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Sandwich, Kent.</w:t>
      </w: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>He made a plaint of debt against Roger Talbot of Hadley, Suffolk(q.v.).</w:t>
      </w: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</w:p>
    <w:p w:rsidR="00C44CD6" w:rsidRDefault="00C44CD6" w:rsidP="00C44CD6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May 2016</w:t>
      </w:r>
    </w:p>
    <w:p w:rsidR="006B2F86" w:rsidRPr="00E71FC3" w:rsidRDefault="00C44CD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D6" w:rsidRDefault="00C44CD6" w:rsidP="00E71FC3">
      <w:pPr>
        <w:spacing w:after="0" w:line="240" w:lineRule="auto"/>
      </w:pPr>
      <w:r>
        <w:separator/>
      </w:r>
    </w:p>
  </w:endnote>
  <w:endnote w:type="continuationSeparator" w:id="0">
    <w:p w:rsidR="00C44CD6" w:rsidRDefault="00C44C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D6" w:rsidRDefault="00C44CD6" w:rsidP="00E71FC3">
      <w:pPr>
        <w:spacing w:after="0" w:line="240" w:lineRule="auto"/>
      </w:pPr>
      <w:r>
        <w:separator/>
      </w:r>
    </w:p>
  </w:footnote>
  <w:footnote w:type="continuationSeparator" w:id="0">
    <w:p w:rsidR="00C44CD6" w:rsidRDefault="00C44C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D6"/>
    <w:rsid w:val="001A7C09"/>
    <w:rsid w:val="00733BE7"/>
    <w:rsid w:val="00AB52E8"/>
    <w:rsid w:val="00B16D3F"/>
    <w:rsid w:val="00C44CD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C985A-D75D-4D42-AE02-AF8D6CF9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44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2016-07-23T16:04:00Z</dcterms:created>
  <dcterms:modified xsi:type="dcterms:W3CDTF">2016-07-23T16:05:00Z</dcterms:modified>
</cp:coreProperties>
</file>