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B1CAD" w14:textId="77777777" w:rsidR="0024570B" w:rsidRDefault="0024570B" w:rsidP="0024570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PAYNTOUR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fl.1473)</w:t>
      </w:r>
    </w:p>
    <w:p w14:paraId="14C7F05E" w14:textId="77777777" w:rsidR="0024570B" w:rsidRDefault="0024570B" w:rsidP="0024570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Sandwich, Kent.</w:t>
      </w:r>
    </w:p>
    <w:p w14:paraId="555CFF9E" w14:textId="77777777" w:rsidR="0024570B" w:rsidRDefault="0024570B" w:rsidP="0024570B">
      <w:pPr>
        <w:pStyle w:val="NoSpacing"/>
        <w:jc w:val="both"/>
        <w:rPr>
          <w:rFonts w:cs="Times New Roman"/>
          <w:szCs w:val="24"/>
        </w:rPr>
      </w:pPr>
    </w:p>
    <w:p w14:paraId="6BC73673" w14:textId="77777777" w:rsidR="0024570B" w:rsidRDefault="0024570B" w:rsidP="0024570B">
      <w:pPr>
        <w:pStyle w:val="NoSpacing"/>
        <w:jc w:val="both"/>
        <w:rPr>
          <w:rFonts w:cs="Times New Roman"/>
          <w:szCs w:val="24"/>
        </w:rPr>
      </w:pPr>
    </w:p>
    <w:p w14:paraId="5480C2C0" w14:textId="77777777" w:rsidR="0024570B" w:rsidRDefault="0024570B" w:rsidP="0024570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1473</w:t>
      </w:r>
      <w:r>
        <w:rPr>
          <w:rFonts w:cs="Times New Roman"/>
          <w:szCs w:val="24"/>
        </w:rPr>
        <w:tab/>
        <w:t>He made his Will.</w:t>
      </w:r>
    </w:p>
    <w:p w14:paraId="6ABC2C05" w14:textId="77777777" w:rsidR="0024570B" w:rsidRDefault="0024570B" w:rsidP="0024570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3B37C1">
          <w:rPr>
            <w:rStyle w:val="Hyperlink"/>
            <w:rFonts w:cs="Times New Roman"/>
            <w:szCs w:val="24"/>
          </w:rPr>
          <w:t>https://www.kentarchaeology.org.uk/Research/Libr/Wills/NameOrder/P.htm</w:t>
        </w:r>
      </w:hyperlink>
      <w:r>
        <w:rPr>
          <w:rFonts w:cs="Times New Roman"/>
          <w:szCs w:val="24"/>
        </w:rPr>
        <w:t xml:space="preserve"> )</w:t>
      </w:r>
    </w:p>
    <w:p w14:paraId="4FF1A7B6" w14:textId="77777777" w:rsidR="0024570B" w:rsidRDefault="0024570B" w:rsidP="0024570B">
      <w:pPr>
        <w:pStyle w:val="NoSpacing"/>
        <w:jc w:val="both"/>
        <w:rPr>
          <w:rFonts w:cs="Times New Roman"/>
          <w:szCs w:val="24"/>
        </w:rPr>
      </w:pPr>
    </w:p>
    <w:p w14:paraId="04BBE08A" w14:textId="77777777" w:rsidR="0024570B" w:rsidRDefault="0024570B" w:rsidP="0024570B">
      <w:pPr>
        <w:pStyle w:val="NoSpacing"/>
        <w:jc w:val="both"/>
        <w:rPr>
          <w:rFonts w:cs="Times New Roman"/>
          <w:szCs w:val="24"/>
        </w:rPr>
      </w:pPr>
    </w:p>
    <w:p w14:paraId="36A1C56E" w14:textId="77777777" w:rsidR="0024570B" w:rsidRDefault="0024570B" w:rsidP="0024570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17 November 2022</w:t>
      </w:r>
    </w:p>
    <w:p w14:paraId="6A8D507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8837C" w14:textId="77777777" w:rsidR="0024570B" w:rsidRDefault="0024570B" w:rsidP="009139A6">
      <w:r>
        <w:separator/>
      </w:r>
    </w:p>
  </w:endnote>
  <w:endnote w:type="continuationSeparator" w:id="0">
    <w:p w14:paraId="4AB6408A" w14:textId="77777777" w:rsidR="0024570B" w:rsidRDefault="0024570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46C0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731E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26B1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43AE5" w14:textId="77777777" w:rsidR="0024570B" w:rsidRDefault="0024570B" w:rsidP="009139A6">
      <w:r>
        <w:separator/>
      </w:r>
    </w:p>
  </w:footnote>
  <w:footnote w:type="continuationSeparator" w:id="0">
    <w:p w14:paraId="4EAB34E0" w14:textId="77777777" w:rsidR="0024570B" w:rsidRDefault="0024570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38B3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EC09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EE4B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70B"/>
    <w:rsid w:val="000666E0"/>
    <w:rsid w:val="0024570B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CF310"/>
  <w15:chartTrackingRefBased/>
  <w15:docId w15:val="{AF5556FD-CD82-4B2D-AF10-3D9032DAE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457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entarchaeology.org.uk/Research/Libr/Wills/NameOrder/P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2023-03-14T22:22:00Z</dcterms:created>
  <dcterms:modified xsi:type="dcterms:W3CDTF">2023-03-14T22:23:00Z</dcterms:modified>
</cp:coreProperties>
</file>