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28610" w14:textId="77777777" w:rsidR="00F63BA5" w:rsidRDefault="00F63BA5" w:rsidP="00F63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PAYS</w:t>
      </w:r>
      <w:r>
        <w:rPr>
          <w:rFonts w:ascii="Times New Roman" w:hAnsi="Times New Roman" w:cs="Times New Roman"/>
        </w:rPr>
        <w:t xml:space="preserve">       (fl.1483)</w:t>
      </w:r>
    </w:p>
    <w:p w14:paraId="35DDC4E4" w14:textId="77777777" w:rsidR="00F63BA5" w:rsidRDefault="00F63BA5" w:rsidP="00F63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Aylsham, Norfolk. Carpenter.</w:t>
      </w:r>
    </w:p>
    <w:p w14:paraId="17D737B3" w14:textId="77777777" w:rsidR="00F63BA5" w:rsidRDefault="00F63BA5" w:rsidP="00F63BA5">
      <w:pPr>
        <w:rPr>
          <w:rFonts w:ascii="Times New Roman" w:hAnsi="Times New Roman" w:cs="Times New Roman"/>
        </w:rPr>
      </w:pPr>
    </w:p>
    <w:p w14:paraId="3680827A" w14:textId="77777777" w:rsidR="00F63BA5" w:rsidRDefault="00F63BA5" w:rsidP="00F63BA5">
      <w:pPr>
        <w:rPr>
          <w:rFonts w:ascii="Times New Roman" w:hAnsi="Times New Roman" w:cs="Times New Roman"/>
        </w:rPr>
      </w:pPr>
    </w:p>
    <w:p w14:paraId="7B1A61DA" w14:textId="77777777" w:rsidR="00F63BA5" w:rsidRDefault="00F63BA5" w:rsidP="00F63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John Colet of Aylsham(q.v.) brought a plaint of trespass against him,</w:t>
      </w:r>
    </w:p>
    <w:p w14:paraId="3E28D8BD" w14:textId="77777777" w:rsidR="00F63BA5" w:rsidRDefault="00F63BA5" w:rsidP="00F63BA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Burges(q.v.), John </w:t>
      </w:r>
      <w:proofErr w:type="spellStart"/>
      <w:r>
        <w:rPr>
          <w:rFonts w:ascii="Times New Roman" w:hAnsi="Times New Roman" w:cs="Times New Roman"/>
        </w:rPr>
        <w:t>Bircham</w:t>
      </w:r>
      <w:proofErr w:type="spellEnd"/>
      <w:r>
        <w:rPr>
          <w:rFonts w:ascii="Times New Roman" w:hAnsi="Times New Roman" w:cs="Times New Roman"/>
        </w:rPr>
        <w:t xml:space="preserve">(q.v.), Adam </w:t>
      </w:r>
      <w:proofErr w:type="spellStart"/>
      <w:r>
        <w:rPr>
          <w:rFonts w:ascii="Times New Roman" w:hAnsi="Times New Roman" w:cs="Times New Roman"/>
        </w:rPr>
        <w:t>Birtham</w:t>
      </w:r>
      <w:proofErr w:type="spellEnd"/>
      <w:r>
        <w:rPr>
          <w:rFonts w:ascii="Times New Roman" w:hAnsi="Times New Roman" w:cs="Times New Roman"/>
        </w:rPr>
        <w:t xml:space="preserve">(q.v.), Simon </w:t>
      </w:r>
      <w:proofErr w:type="spellStart"/>
      <w:r>
        <w:rPr>
          <w:rFonts w:ascii="Times New Roman" w:hAnsi="Times New Roman" w:cs="Times New Roman"/>
        </w:rPr>
        <w:t>Wryght</w:t>
      </w:r>
      <w:proofErr w:type="spellEnd"/>
      <w:r>
        <w:rPr>
          <w:rFonts w:ascii="Times New Roman" w:hAnsi="Times New Roman" w:cs="Times New Roman"/>
        </w:rPr>
        <w:t>(q.v.) and William Rede(q.v.), all of Aylsham.</w:t>
      </w:r>
    </w:p>
    <w:p w14:paraId="400F9DE8" w14:textId="77777777" w:rsidR="00F63BA5" w:rsidRDefault="00F63BA5" w:rsidP="00F63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32299F8E" w14:textId="77777777" w:rsidR="00F63BA5" w:rsidRDefault="00F63BA5" w:rsidP="00F63BA5">
      <w:pPr>
        <w:rPr>
          <w:rFonts w:ascii="Times New Roman" w:hAnsi="Times New Roman" w:cs="Times New Roman"/>
        </w:rPr>
      </w:pPr>
    </w:p>
    <w:p w14:paraId="01DACF00" w14:textId="77777777" w:rsidR="00F63BA5" w:rsidRDefault="00F63BA5" w:rsidP="00F63BA5">
      <w:pPr>
        <w:rPr>
          <w:rFonts w:ascii="Times New Roman" w:hAnsi="Times New Roman" w:cs="Times New Roman"/>
        </w:rPr>
      </w:pPr>
    </w:p>
    <w:p w14:paraId="4243E042" w14:textId="77777777" w:rsidR="00F63BA5" w:rsidRDefault="00F63BA5" w:rsidP="00F63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August 2019</w:t>
      </w:r>
    </w:p>
    <w:p w14:paraId="56C51B1C" w14:textId="77777777" w:rsidR="006B2F86" w:rsidRPr="00E71FC3" w:rsidRDefault="00F63BA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56ECC" w14:textId="77777777" w:rsidR="00F63BA5" w:rsidRDefault="00F63BA5" w:rsidP="00E71FC3">
      <w:r>
        <w:separator/>
      </w:r>
    </w:p>
  </w:endnote>
  <w:endnote w:type="continuationSeparator" w:id="0">
    <w:p w14:paraId="52460B1C" w14:textId="77777777" w:rsidR="00F63BA5" w:rsidRDefault="00F63BA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830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DF216" w14:textId="77777777" w:rsidR="00F63BA5" w:rsidRDefault="00F63BA5" w:rsidP="00E71FC3">
      <w:r>
        <w:separator/>
      </w:r>
    </w:p>
  </w:footnote>
  <w:footnote w:type="continuationSeparator" w:id="0">
    <w:p w14:paraId="4DFB1F8E" w14:textId="77777777" w:rsidR="00F63BA5" w:rsidRDefault="00F63BA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A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4DE4"/>
  <w15:chartTrackingRefBased/>
  <w15:docId w15:val="{201B0CE3-D8D5-470E-A37E-D69C32A8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3BA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2019-09-03T20:23:00Z</dcterms:created>
  <dcterms:modified xsi:type="dcterms:W3CDTF">2019-09-03T20:23:00Z</dcterms:modified>
</cp:coreProperties>
</file>